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166BF9" w:rsidRPr="00166BF9" w:rsidP="00166BF9">
      <w:pPr>
        <w:spacing w:after="0" w:line="259" w:lineRule="auto"/>
        <w:jc w:val="center"/>
        <w:rPr>
          <w:rFonts w:ascii="Calibri" w:eastAsia="Calibri" w:hAnsi="Calibri" w:cs="Calibri"/>
          <w:color w:val="000000"/>
        </w:rPr>
      </w:pPr>
      <w:bookmarkStart w:id="0" w:name="_GoBack"/>
      <w:bookmarkEnd w:id="0"/>
      <w:r>
        <w:rPr>
          <w:rFonts w:ascii="Arial" w:eastAsia="Arial" w:hAnsi="Arial" w:cs="Arial" w:hint="cs"/>
          <w:b/>
          <w:bCs/>
          <w:color w:val="000000"/>
          <w:sz w:val="32"/>
          <w:szCs w:val="32"/>
          <w:u w:val="single" w:color="000000"/>
          <w:rtl/>
        </w:rPr>
        <w:t xml:space="preserve">שאלון בטיחות לפני ביצוע בדיקת </w:t>
      </w:r>
      <w:r>
        <w:rPr>
          <w:rFonts w:ascii="Arial" w:eastAsia="Arial" w:hAnsi="Arial" w:cs="Arial"/>
          <w:b/>
          <w:bCs/>
          <w:color w:val="000000"/>
          <w:sz w:val="32"/>
          <w:szCs w:val="32"/>
          <w:u w:val="single" w:color="000000"/>
        </w:rPr>
        <w:t>MRI</w:t>
      </w:r>
    </w:p>
    <w:p w:rsidR="0012467B" w:rsidP="0012467B">
      <w:pPr>
        <w:tabs>
          <w:tab w:val="center" w:pos="1660"/>
        </w:tabs>
        <w:spacing w:after="460" w:line="259" w:lineRule="auto"/>
        <w:rPr>
          <w:rFonts w:ascii="Arial" w:eastAsia="Arial" w:hAnsi="Arial" w:cs="Arial"/>
          <w:b/>
          <w:bCs/>
          <w:color w:val="000000"/>
          <w:sz w:val="21"/>
          <w:szCs w:val="21"/>
          <w:rtl/>
        </w:rPr>
      </w:pPr>
    </w:p>
    <w:p w:rsidR="00166BF9" w:rsidP="0012467B">
      <w:pPr>
        <w:tabs>
          <w:tab w:val="center" w:pos="1660"/>
        </w:tabs>
        <w:spacing w:after="460" w:line="259" w:lineRule="auto"/>
        <w:rPr>
          <w:rFonts w:ascii="Calibri" w:eastAsia="Calibri" w:hAnsi="Calibri" w:cs="Calibri"/>
          <w:color w:val="000000"/>
          <w:rtl/>
        </w:rPr>
      </w:pPr>
      <w:r w:rsidRPr="00166BF9">
        <w:rPr>
          <w:rFonts w:ascii="Arial" w:eastAsia="Arial" w:hAnsi="Arial" w:cs="Arial"/>
          <w:b/>
          <w:bCs/>
          <w:color w:val="000000"/>
          <w:sz w:val="21"/>
          <w:szCs w:val="21"/>
          <w:rtl/>
        </w:rPr>
        <w:t>שם הנבדק/ת:</w:t>
      </w:r>
      <w:r w:rsidRPr="00166BF9">
        <w:rPr>
          <w:rFonts w:ascii="Arial" w:eastAsia="Arial" w:hAnsi="Arial" w:cs="Arial"/>
          <w:color w:val="000000"/>
          <w:rtl/>
        </w:rPr>
        <w:tab/>
      </w:r>
      <w:r>
        <w:rPr>
          <w:rFonts w:ascii="Arial" w:eastAsia="Arial" w:hAnsi="Arial" w:cs="Arial" w:hint="cs"/>
          <w:b/>
          <w:bCs/>
          <w:color w:val="000000"/>
          <w:sz w:val="21"/>
          <w:szCs w:val="21"/>
          <w:rtl/>
        </w:rPr>
        <w:t xml:space="preserve"> </w:t>
      </w:r>
      <w:r w:rsidRPr="00166BF9">
        <w:rPr>
          <w:rFonts w:ascii="Arial" w:eastAsia="Arial" w:hAnsi="Arial" w:cs="Arial" w:hint="cs"/>
          <w:b/>
          <w:bCs/>
          <w:color w:val="000000"/>
          <w:sz w:val="21"/>
          <w:szCs w:val="21"/>
          <w:u w:val="single"/>
          <w:rtl/>
        </w:rPr>
        <w:t xml:space="preserve">                                     </w:t>
      </w:r>
      <w:r>
        <w:rPr>
          <w:rFonts w:ascii="Arial" w:eastAsia="Arial" w:hAnsi="Arial" w:cs="Arial" w:hint="cs"/>
          <w:b/>
          <w:bCs/>
          <w:color w:val="000000"/>
          <w:sz w:val="21"/>
          <w:szCs w:val="21"/>
          <w:rtl/>
        </w:rPr>
        <w:t xml:space="preserve">  </w:t>
      </w:r>
      <w:r w:rsidRPr="00166BF9">
        <w:rPr>
          <w:rFonts w:ascii="Arial" w:eastAsia="Arial" w:hAnsi="Arial" w:cs="Arial"/>
          <w:b/>
          <w:bCs/>
          <w:color w:val="000000"/>
          <w:sz w:val="21"/>
          <w:szCs w:val="21"/>
          <w:rtl/>
        </w:rPr>
        <w:t>תעודת זהות:</w:t>
      </w:r>
      <w:r>
        <w:rPr>
          <w:rFonts w:ascii="Arial" w:eastAsia="Arial" w:hAnsi="Arial" w:cs="Arial" w:hint="cs"/>
          <w:color w:val="000000"/>
          <w:rtl/>
        </w:rPr>
        <w:t xml:space="preserve">   </w:t>
      </w:r>
      <w:r w:rsidRPr="00166BF9">
        <w:rPr>
          <w:rFonts w:ascii="Arial" w:eastAsia="Arial" w:hAnsi="Arial" w:cs="Arial" w:hint="cs"/>
          <w:color w:val="000000"/>
          <w:u w:val="single"/>
          <w:rtl/>
        </w:rPr>
        <w:t xml:space="preserve">         </w:t>
      </w:r>
      <w:r w:rsidR="0012467B">
        <w:rPr>
          <w:rFonts w:ascii="Arial" w:eastAsia="Arial" w:hAnsi="Arial" w:cs="Arial" w:hint="cs"/>
          <w:color w:val="000000"/>
          <w:u w:val="single"/>
          <w:rtl/>
        </w:rPr>
        <w:t>_____</w:t>
      </w:r>
      <w:r w:rsidRPr="00166BF9">
        <w:rPr>
          <w:rFonts w:ascii="Arial" w:eastAsia="Arial" w:hAnsi="Arial" w:cs="Arial" w:hint="cs"/>
          <w:color w:val="000000"/>
          <w:u w:val="single"/>
          <w:rtl/>
        </w:rPr>
        <w:t xml:space="preserve">       </w:t>
      </w:r>
      <w:r w:rsidR="0012467B">
        <w:rPr>
          <w:rFonts w:ascii="Arial" w:eastAsia="Arial" w:hAnsi="Arial" w:cs="Arial" w:hint="cs"/>
          <w:color w:val="000000"/>
          <w:u w:val="single"/>
          <w:rtl/>
        </w:rPr>
        <w:t xml:space="preserve"> </w:t>
      </w:r>
      <w:r w:rsidR="0012467B">
        <w:rPr>
          <w:rFonts w:ascii="Arial" w:eastAsia="Arial" w:hAnsi="Arial" w:cs="Arial" w:hint="cs"/>
          <w:b/>
          <w:bCs/>
          <w:color w:val="000000"/>
          <w:sz w:val="21"/>
          <w:szCs w:val="21"/>
          <w:rtl/>
        </w:rPr>
        <w:t xml:space="preserve">     משקל</w:t>
      </w:r>
      <w:r w:rsidRPr="00166BF9" w:rsidR="0012467B">
        <w:rPr>
          <w:rFonts w:ascii="Arial" w:eastAsia="Arial" w:hAnsi="Arial" w:cs="Arial"/>
          <w:b/>
          <w:bCs/>
          <w:color w:val="000000"/>
          <w:sz w:val="21"/>
          <w:szCs w:val="21"/>
          <w:rtl/>
        </w:rPr>
        <w:t>:</w:t>
      </w:r>
      <w:r w:rsidR="0012467B">
        <w:rPr>
          <w:rFonts w:ascii="Arial" w:eastAsia="Arial" w:hAnsi="Arial" w:cs="Arial" w:hint="cs"/>
          <w:color w:val="000000"/>
          <w:u w:val="single"/>
          <w:rtl/>
        </w:rPr>
        <w:t xml:space="preserve"> </w:t>
      </w:r>
      <w:r w:rsidRPr="00166BF9">
        <w:rPr>
          <w:rFonts w:ascii="Arial" w:eastAsia="Arial" w:hAnsi="Arial" w:cs="Arial" w:hint="cs"/>
          <w:color w:val="000000"/>
          <w:u w:val="single"/>
          <w:rtl/>
        </w:rPr>
        <w:t xml:space="preserve">           </w:t>
      </w:r>
      <w:r w:rsidR="0012467B">
        <w:rPr>
          <w:rFonts w:ascii="Arial" w:eastAsia="Arial" w:hAnsi="Arial" w:cs="Arial" w:hint="cs"/>
          <w:color w:val="000000"/>
          <w:u w:val="single"/>
          <w:rtl/>
        </w:rPr>
        <w:t xml:space="preserve"> </w:t>
      </w:r>
      <w:r w:rsidR="0012467B">
        <w:rPr>
          <w:rFonts w:ascii="Arial" w:eastAsia="Arial" w:hAnsi="Arial" w:cs="Arial" w:hint="cs"/>
          <w:b/>
          <w:bCs/>
          <w:color w:val="000000"/>
          <w:sz w:val="21"/>
          <w:szCs w:val="21"/>
          <w:rtl/>
        </w:rPr>
        <w:t xml:space="preserve">      גובה:</w:t>
      </w:r>
      <w:r w:rsidRPr="00166BF9">
        <w:rPr>
          <w:rFonts w:ascii="Arial" w:eastAsia="Arial" w:hAnsi="Arial" w:cs="Arial" w:hint="cs"/>
          <w:color w:val="000000"/>
          <w:u w:val="single"/>
          <w:rtl/>
        </w:rPr>
        <w:t xml:space="preserve">               </w:t>
      </w:r>
      <w:r w:rsidRPr="00166BF9">
        <w:rPr>
          <w:rFonts w:ascii="Arial" w:eastAsia="Arial" w:hAnsi="Arial" w:cs="Arial"/>
          <w:color w:val="000000"/>
          <w:rtl/>
        </w:rPr>
        <w:tab/>
      </w:r>
    </w:p>
    <w:p w:rsidR="0012467B" w:rsidP="0012467B">
      <w:pPr>
        <w:tabs>
          <w:tab w:val="center" w:pos="1660"/>
        </w:tabs>
        <w:spacing w:after="460" w:line="259" w:lineRule="auto"/>
        <w:rPr>
          <w:rFonts w:ascii="Calibri" w:eastAsia="Calibri" w:hAnsi="Calibri" w:cs="Arial"/>
          <w:color w:val="000000"/>
          <w:rtl/>
        </w:rPr>
      </w:pPr>
      <w:r w:rsidRPr="0012467B">
        <w:rPr>
          <w:rFonts w:ascii="Calibri" w:eastAsia="Calibri" w:hAnsi="Calibri" w:cs="Arial" w:hint="cs"/>
          <w:color w:val="000000"/>
          <w:rtl/>
        </w:rPr>
        <w:t xml:space="preserve">בדיקת </w:t>
      </w:r>
      <w:r w:rsidRPr="0012467B">
        <w:rPr>
          <w:rFonts w:ascii="Calibri" w:eastAsia="Calibri" w:hAnsi="Calibri" w:cs="Arial"/>
          <w:color w:val="000000"/>
        </w:rPr>
        <w:t xml:space="preserve">MRI </w:t>
      </w:r>
      <w:r w:rsidRPr="0012467B">
        <w:rPr>
          <w:rFonts w:ascii="Calibri" w:eastAsia="Calibri" w:hAnsi="Calibri" w:cs="Arial" w:hint="cs"/>
          <w:color w:val="000000"/>
          <w:rtl/>
        </w:rPr>
        <w:t xml:space="preserve"> מבוצעת ע"י מגנט רב עוצמה. למען בטיחותך, לצורך מניעת נזק לגופך, ול</w:t>
      </w:r>
      <w:r>
        <w:rPr>
          <w:rFonts w:ascii="Calibri" w:eastAsia="Calibri" w:hAnsi="Calibri" w:cs="Arial" w:hint="cs"/>
          <w:color w:val="000000"/>
          <w:rtl/>
        </w:rPr>
        <w:t>א</w:t>
      </w:r>
      <w:r w:rsidRPr="0012467B">
        <w:rPr>
          <w:rFonts w:ascii="Calibri" w:eastAsia="Calibri" w:hAnsi="Calibri" w:cs="Arial" w:hint="cs"/>
          <w:color w:val="000000"/>
          <w:rtl/>
        </w:rPr>
        <w:t>בטחת איכות הבדיקה אנא ענה על השאלון המצורף:</w:t>
      </w:r>
    </w:p>
    <w:tbl>
      <w:tblPr>
        <w:tblStyle w:val="LightGridAccent5"/>
        <w:bidiVisual/>
        <w:tblW w:w="4948" w:type="pct"/>
        <w:tblLook w:val="04A0"/>
      </w:tblPr>
      <w:tblGrid>
        <w:gridCol w:w="6567"/>
        <w:gridCol w:w="575"/>
        <w:gridCol w:w="581"/>
        <w:gridCol w:w="2355"/>
      </w:tblGrid>
      <w:tr w:rsidTr="00E81C54">
        <w:tblPrEx>
          <w:tblW w:w="4948" w:type="pct"/>
          <w:tblLook w:val="04A0"/>
        </w:tblPrEx>
        <w:trPr>
          <w:trHeight w:hRule="exact" w:val="340"/>
        </w:trPr>
        <w:tc>
          <w:tcPr>
            <w:tcW w:w="3258" w:type="pct"/>
            <w:noWrap/>
          </w:tcPr>
          <w:p w:rsidR="0012467B">
            <w:pPr>
              <w:rPr>
                <w:rFonts w:eastAsiaTheme="minorEastAsia"/>
                <w:color w:val="000000"/>
                <w:rtl/>
                <w:cs/>
              </w:rPr>
            </w:pPr>
          </w:p>
        </w:tc>
        <w:tc>
          <w:tcPr>
            <w:tcW w:w="285" w:type="pct"/>
          </w:tcPr>
          <w:p w:rsidR="0012467B" w:rsidRPr="0012467B">
            <w:pPr>
              <w:jc w:val="center"/>
              <w:rPr>
                <w:rFonts w:asciiTheme="majorHAnsi" w:eastAsiaTheme="minorEastAsia" w:hAnsiTheme="majorHAnsi"/>
                <w:color w:val="000000"/>
                <w:rtl/>
                <w:cs/>
              </w:rPr>
            </w:pPr>
            <w:r w:rsidRPr="0012467B">
              <w:rPr>
                <w:rFonts w:asciiTheme="majorHAnsi" w:eastAsiaTheme="minorEastAsia" w:hAnsiTheme="majorHAnsi"/>
                <w:color w:val="000000"/>
                <w:rtl/>
                <w:cs/>
                <w:lang w:val="he-IL"/>
              </w:rPr>
              <w:t>כן</w:t>
            </w:r>
          </w:p>
        </w:tc>
        <w:tc>
          <w:tcPr>
            <w:tcW w:w="288" w:type="pct"/>
          </w:tcPr>
          <w:p w:rsidR="0012467B" w:rsidRPr="0012467B">
            <w:pPr>
              <w:jc w:val="center"/>
              <w:rPr>
                <w:rFonts w:asciiTheme="majorHAnsi" w:eastAsiaTheme="minorEastAsia" w:hAnsiTheme="majorHAnsi"/>
                <w:color w:val="000000"/>
                <w:rtl/>
                <w:cs/>
              </w:rPr>
            </w:pPr>
            <w:r w:rsidRPr="0012467B">
              <w:rPr>
                <w:rFonts w:asciiTheme="majorHAnsi" w:eastAsiaTheme="minorEastAsia" w:hAnsiTheme="majorHAnsi"/>
                <w:color w:val="000000"/>
                <w:rtl/>
                <w:cs/>
                <w:lang w:val="he-IL"/>
              </w:rPr>
              <w:t xml:space="preserve">לא </w:t>
            </w:r>
          </w:p>
        </w:tc>
        <w:tc>
          <w:tcPr>
            <w:tcW w:w="1169" w:type="pct"/>
          </w:tcPr>
          <w:p w:rsidR="0012467B" w:rsidRPr="0012467B">
            <w:pPr>
              <w:jc w:val="center"/>
              <w:rPr>
                <w:rFonts w:asciiTheme="majorHAnsi" w:eastAsiaTheme="minorEastAsia" w:hAnsiTheme="majorHAnsi"/>
                <w:color w:val="000000"/>
                <w:rtl/>
                <w:cs/>
              </w:rPr>
            </w:pPr>
            <w:r w:rsidRPr="0012467B">
              <w:rPr>
                <w:rFonts w:asciiTheme="majorHAnsi" w:eastAsiaTheme="minorEastAsia" w:hAnsiTheme="majorHAnsi"/>
                <w:color w:val="000000"/>
                <w:rtl/>
                <w:cs/>
                <w:lang w:val="he-IL"/>
              </w:rPr>
              <w:t>פרט</w:t>
            </w:r>
          </w:p>
        </w:tc>
      </w:tr>
      <w:tr w:rsidTr="00E81C54">
        <w:tblPrEx>
          <w:tblW w:w="4948" w:type="pct"/>
          <w:tblLook w:val="04A0"/>
        </w:tblPrEx>
        <w:trPr>
          <w:trHeight w:hRule="exact" w:val="340"/>
        </w:trPr>
        <w:tc>
          <w:tcPr>
            <w:tcW w:w="3258" w:type="pct"/>
            <w:noWrap/>
          </w:tcPr>
          <w:p w:rsidR="0012467B" w:rsidRPr="00387D6C" w:rsidP="00387D6C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  <w:rtl/>
                <w:cs/>
              </w:rPr>
            </w:pPr>
            <w:r w:rsidRPr="00387D6C">
              <w:rPr>
                <w:rFonts w:eastAsiaTheme="minorEastAsia" w:hint="cs"/>
                <w:color w:val="000000"/>
                <w:rtl/>
              </w:rPr>
              <w:t>האם נפצעת מגוף זר מתכתי/קליע/רסיס?</w:t>
            </w:r>
          </w:p>
        </w:tc>
        <w:tc>
          <w:tcPr>
            <w:tcW w:w="285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</w:rPr>
            </w:pPr>
          </w:p>
        </w:tc>
        <w:tc>
          <w:tcPr>
            <w:tcW w:w="288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</w:rPr>
            </w:pPr>
          </w:p>
        </w:tc>
        <w:tc>
          <w:tcPr>
            <w:tcW w:w="1169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</w:rPr>
            </w:pPr>
          </w:p>
        </w:tc>
      </w:tr>
      <w:tr w:rsidTr="00E81C54">
        <w:tblPrEx>
          <w:tblW w:w="4948" w:type="pct"/>
          <w:tblLook w:val="04A0"/>
        </w:tblPrEx>
        <w:trPr>
          <w:trHeight w:hRule="exact" w:val="340"/>
        </w:trPr>
        <w:tc>
          <w:tcPr>
            <w:tcW w:w="3258" w:type="pct"/>
            <w:noWrap/>
          </w:tcPr>
          <w:p w:rsidR="0012467B" w:rsidRPr="00387D6C" w:rsidP="00387D6C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  <w:rtl/>
                <w:cs/>
              </w:rPr>
            </w:pPr>
            <w:r w:rsidRPr="00387D6C">
              <w:rPr>
                <w:rFonts w:eastAsiaTheme="minorEastAsia" w:hint="cs"/>
                <w:color w:val="000000"/>
                <w:rtl/>
              </w:rPr>
              <w:t>האם נפצעת מרסיס מתכתי בעין?</w:t>
            </w:r>
          </w:p>
        </w:tc>
        <w:tc>
          <w:tcPr>
            <w:tcW w:w="285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</w:rPr>
            </w:pPr>
          </w:p>
        </w:tc>
        <w:tc>
          <w:tcPr>
            <w:tcW w:w="288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</w:rPr>
            </w:pPr>
          </w:p>
        </w:tc>
        <w:tc>
          <w:tcPr>
            <w:tcW w:w="1169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</w:rPr>
            </w:pPr>
          </w:p>
        </w:tc>
      </w:tr>
      <w:tr w:rsidTr="00E81C54">
        <w:tblPrEx>
          <w:tblW w:w="4948" w:type="pct"/>
          <w:tblLook w:val="04A0"/>
        </w:tblPrEx>
        <w:trPr>
          <w:trHeight w:hRule="exact" w:val="340"/>
        </w:trPr>
        <w:tc>
          <w:tcPr>
            <w:tcW w:w="3258" w:type="pct"/>
            <w:noWrap/>
          </w:tcPr>
          <w:p w:rsidR="0012467B" w:rsidRPr="00387D6C" w:rsidP="00387D6C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  <w:rtl/>
                <w:cs/>
              </w:rPr>
            </w:pPr>
            <w:r w:rsidRPr="00387D6C">
              <w:rPr>
                <w:rFonts w:eastAsiaTheme="minorEastAsia" w:hint="cs"/>
                <w:color w:val="000000"/>
                <w:rtl/>
              </w:rPr>
              <w:t>האם יש לך קוצב לב או דפיברילטור?</w:t>
            </w:r>
          </w:p>
        </w:tc>
        <w:tc>
          <w:tcPr>
            <w:tcW w:w="285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</w:rPr>
            </w:pPr>
          </w:p>
        </w:tc>
        <w:tc>
          <w:tcPr>
            <w:tcW w:w="288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</w:rPr>
            </w:pPr>
          </w:p>
        </w:tc>
        <w:tc>
          <w:tcPr>
            <w:tcW w:w="1169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</w:rPr>
            </w:pPr>
          </w:p>
        </w:tc>
      </w:tr>
      <w:tr w:rsidTr="00E81C54">
        <w:tblPrEx>
          <w:tblW w:w="4948" w:type="pct"/>
          <w:tblLook w:val="04A0"/>
        </w:tblPrEx>
        <w:trPr>
          <w:trHeight w:hRule="exact" w:val="340"/>
        </w:trPr>
        <w:tc>
          <w:tcPr>
            <w:tcW w:w="3258" w:type="pct"/>
            <w:noWrap/>
          </w:tcPr>
          <w:p w:rsidR="0012467B" w:rsidRPr="00387D6C" w:rsidP="00387D6C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  <w:rtl/>
              </w:rPr>
            </w:pPr>
            <w:r w:rsidRPr="00387D6C">
              <w:rPr>
                <w:rFonts w:eastAsiaTheme="minorEastAsia" w:hint="cs"/>
                <w:color w:val="000000"/>
                <w:rtl/>
              </w:rPr>
              <w:t>האם יש לך מסתם לב מלאכותי?</w:t>
            </w:r>
          </w:p>
        </w:tc>
        <w:tc>
          <w:tcPr>
            <w:tcW w:w="285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</w:rPr>
            </w:pPr>
          </w:p>
        </w:tc>
        <w:tc>
          <w:tcPr>
            <w:tcW w:w="288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</w:rPr>
            </w:pPr>
          </w:p>
        </w:tc>
        <w:tc>
          <w:tcPr>
            <w:tcW w:w="1169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</w:rPr>
            </w:pPr>
          </w:p>
        </w:tc>
      </w:tr>
      <w:tr w:rsidTr="00E81C54">
        <w:tblPrEx>
          <w:tblW w:w="4948" w:type="pct"/>
          <w:tblLook w:val="04A0"/>
        </w:tblPrEx>
        <w:trPr>
          <w:trHeight w:hRule="exact" w:val="340"/>
        </w:trPr>
        <w:tc>
          <w:tcPr>
            <w:tcW w:w="3258" w:type="pct"/>
            <w:noWrap/>
          </w:tcPr>
          <w:p w:rsidR="0012467B" w:rsidRPr="00387D6C" w:rsidP="00387D6C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  <w:rtl/>
                <w:cs/>
              </w:rPr>
            </w:pPr>
            <w:r w:rsidRPr="00387D6C">
              <w:rPr>
                <w:rFonts w:eastAsiaTheme="minorEastAsia" w:hint="cs"/>
                <w:color w:val="000000"/>
                <w:rtl/>
              </w:rPr>
              <w:t>האם יש לך שתלים בגוף (סטנט, אלקטרודה, סטימולטור)</w:t>
            </w:r>
          </w:p>
        </w:tc>
        <w:tc>
          <w:tcPr>
            <w:tcW w:w="285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</w:rPr>
            </w:pPr>
          </w:p>
        </w:tc>
        <w:tc>
          <w:tcPr>
            <w:tcW w:w="288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</w:rPr>
            </w:pPr>
          </w:p>
        </w:tc>
        <w:tc>
          <w:tcPr>
            <w:tcW w:w="1169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</w:rPr>
            </w:pPr>
          </w:p>
        </w:tc>
      </w:tr>
      <w:tr w:rsidTr="00E81C54">
        <w:tblPrEx>
          <w:tblW w:w="4948" w:type="pct"/>
          <w:tblLook w:val="04A0"/>
        </w:tblPrEx>
        <w:trPr>
          <w:trHeight w:hRule="exact" w:val="340"/>
        </w:trPr>
        <w:tc>
          <w:tcPr>
            <w:tcW w:w="3258" w:type="pct"/>
            <w:noWrap/>
          </w:tcPr>
          <w:p w:rsidR="0012467B" w:rsidRPr="00387D6C" w:rsidP="00387D6C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  <w:rtl/>
                <w:cs/>
              </w:rPr>
            </w:pPr>
            <w:r w:rsidRPr="00387D6C">
              <w:rPr>
                <w:rFonts w:eastAsiaTheme="minorEastAsia" w:hint="cs"/>
                <w:color w:val="000000"/>
                <w:rtl/>
                <w:lang w:val="he-IL"/>
              </w:rPr>
              <w:t>האם עברת ניתוח סגירה של מפרצת במוח?</w:t>
            </w:r>
          </w:p>
        </w:tc>
        <w:tc>
          <w:tcPr>
            <w:tcW w:w="285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</w:rPr>
            </w:pPr>
          </w:p>
        </w:tc>
        <w:tc>
          <w:tcPr>
            <w:tcW w:w="288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</w:rPr>
            </w:pPr>
          </w:p>
        </w:tc>
        <w:tc>
          <w:tcPr>
            <w:tcW w:w="1169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</w:rPr>
            </w:pPr>
          </w:p>
        </w:tc>
      </w:tr>
      <w:tr w:rsidTr="00E81C54">
        <w:tblPrEx>
          <w:tblW w:w="4948" w:type="pct"/>
          <w:tblLook w:val="04A0"/>
        </w:tblPrEx>
        <w:trPr>
          <w:trHeight w:hRule="exact" w:val="340"/>
        </w:trPr>
        <w:tc>
          <w:tcPr>
            <w:tcW w:w="3258" w:type="pct"/>
            <w:noWrap/>
          </w:tcPr>
          <w:p w:rsidR="0012467B" w:rsidRPr="00387D6C" w:rsidP="00387D6C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  <w:rtl/>
                <w:cs/>
                <w:lang w:val="he-IL"/>
              </w:rPr>
            </w:pPr>
            <w:r w:rsidRPr="00387D6C">
              <w:rPr>
                <w:rFonts w:eastAsiaTheme="minorEastAsia" w:hint="cs"/>
                <w:color w:val="000000"/>
                <w:rtl/>
                <w:lang w:val="he-IL"/>
              </w:rPr>
              <w:t>האם יש לך שנט במוח?</w:t>
            </w:r>
          </w:p>
        </w:tc>
        <w:tc>
          <w:tcPr>
            <w:tcW w:w="285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288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1169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</w:tr>
      <w:tr w:rsidTr="00E81C54">
        <w:tblPrEx>
          <w:tblW w:w="4948" w:type="pct"/>
          <w:tblLook w:val="04A0"/>
        </w:tblPrEx>
        <w:trPr>
          <w:trHeight w:hRule="exact" w:val="340"/>
        </w:trPr>
        <w:tc>
          <w:tcPr>
            <w:tcW w:w="3258" w:type="pct"/>
            <w:noWrap/>
          </w:tcPr>
          <w:p w:rsidR="0012467B" w:rsidRPr="00387D6C" w:rsidP="00387D6C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  <w:rtl/>
                <w:cs/>
                <w:lang w:val="he-IL"/>
              </w:rPr>
            </w:pPr>
            <w:r w:rsidRPr="00387D6C">
              <w:rPr>
                <w:rFonts w:eastAsiaTheme="minorEastAsia" w:hint="cs"/>
                <w:color w:val="000000"/>
                <w:rtl/>
                <w:lang w:val="he-IL"/>
              </w:rPr>
              <w:t>האם עברת יישור שניים? פלטה בשניים?</w:t>
            </w:r>
            <w:r w:rsidRPr="00387D6C">
              <w:rPr>
                <w:rFonts w:eastAsiaTheme="minorEastAsia" w:hint="cs"/>
                <w:color w:val="000000"/>
                <w:rtl/>
                <w:cs/>
                <w:lang w:val="he-IL"/>
              </w:rPr>
              <w:t xml:space="preserve"> שניים תותבות?</w:t>
            </w:r>
          </w:p>
        </w:tc>
        <w:tc>
          <w:tcPr>
            <w:tcW w:w="285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288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1169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</w:tr>
      <w:tr w:rsidTr="00E81C54">
        <w:tblPrEx>
          <w:tblW w:w="4948" w:type="pct"/>
          <w:tblLook w:val="04A0"/>
        </w:tblPrEx>
        <w:trPr>
          <w:trHeight w:hRule="exact" w:val="340"/>
        </w:trPr>
        <w:tc>
          <w:tcPr>
            <w:tcW w:w="3258" w:type="pct"/>
            <w:noWrap/>
          </w:tcPr>
          <w:p w:rsidR="0012467B" w:rsidRPr="00387D6C" w:rsidP="00387D6C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  <w:rtl/>
                <w:cs/>
                <w:lang w:val="he-IL"/>
              </w:rPr>
            </w:pPr>
            <w:r w:rsidRPr="00387D6C">
              <w:rPr>
                <w:rFonts w:eastAsiaTheme="minorEastAsia" w:hint="cs"/>
                <w:color w:val="000000"/>
                <w:rtl/>
                <w:lang w:val="he-IL"/>
              </w:rPr>
              <w:t>האם יש לך קעקועים או פירסינג או איפור קבוע?</w:t>
            </w:r>
          </w:p>
        </w:tc>
        <w:tc>
          <w:tcPr>
            <w:tcW w:w="285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288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1169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</w:tr>
      <w:tr w:rsidTr="00E81C54">
        <w:tblPrEx>
          <w:tblW w:w="4948" w:type="pct"/>
          <w:tblLook w:val="04A0"/>
        </w:tblPrEx>
        <w:trPr>
          <w:trHeight w:hRule="exact" w:val="340"/>
        </w:trPr>
        <w:tc>
          <w:tcPr>
            <w:tcW w:w="3258" w:type="pct"/>
            <w:noWrap/>
          </w:tcPr>
          <w:p w:rsidR="0012467B" w:rsidRPr="00387D6C" w:rsidP="00387D6C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  <w:rtl/>
                <w:cs/>
                <w:lang w:val="he-IL"/>
              </w:rPr>
            </w:pPr>
            <w:r w:rsidRPr="00387D6C">
              <w:rPr>
                <w:rFonts w:eastAsiaTheme="minorEastAsia" w:hint="cs"/>
                <w:color w:val="000000"/>
                <w:rtl/>
                <w:lang w:val="he-IL"/>
              </w:rPr>
              <w:t>האם עברת ניתוח בעבר? אם כן, נא פרט באיזה איזור</w:t>
            </w:r>
            <w:r w:rsidRPr="00387D6C">
              <w:rPr>
                <w:rFonts w:eastAsiaTheme="minorEastAsia" w:hint="cs"/>
                <w:color w:val="000000"/>
                <w:rtl/>
                <w:cs/>
                <w:lang w:val="he-IL"/>
              </w:rPr>
              <w:t xml:space="preserve"> בגוף</w:t>
            </w:r>
          </w:p>
        </w:tc>
        <w:tc>
          <w:tcPr>
            <w:tcW w:w="285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288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1169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</w:tr>
      <w:tr w:rsidTr="00E81C54">
        <w:tblPrEx>
          <w:tblW w:w="4948" w:type="pct"/>
          <w:tblLook w:val="04A0"/>
        </w:tblPrEx>
        <w:trPr>
          <w:trHeight w:hRule="exact" w:val="340"/>
        </w:trPr>
        <w:tc>
          <w:tcPr>
            <w:tcW w:w="3258" w:type="pct"/>
            <w:noWrap/>
          </w:tcPr>
          <w:p w:rsidR="0012467B" w:rsidRPr="00387D6C" w:rsidP="00387D6C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  <w:rtl/>
                <w:cs/>
                <w:lang w:val="he-IL"/>
              </w:rPr>
            </w:pPr>
            <w:r w:rsidRPr="00387D6C">
              <w:rPr>
                <w:rFonts w:eastAsiaTheme="minorEastAsia" w:hint="cs"/>
                <w:color w:val="000000"/>
                <w:rtl/>
                <w:lang w:val="he-IL"/>
              </w:rPr>
              <w:t xml:space="preserve">האם יש לך צנתר בוריד (פורט-א-קט)? </w:t>
            </w:r>
          </w:p>
        </w:tc>
        <w:tc>
          <w:tcPr>
            <w:tcW w:w="285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288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1169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</w:tr>
      <w:tr w:rsidTr="00E81C54">
        <w:tblPrEx>
          <w:tblW w:w="4948" w:type="pct"/>
          <w:tblLook w:val="04A0"/>
        </w:tblPrEx>
        <w:trPr>
          <w:trHeight w:hRule="exact" w:val="340"/>
        </w:trPr>
        <w:tc>
          <w:tcPr>
            <w:tcW w:w="3258" w:type="pct"/>
            <w:noWrap/>
          </w:tcPr>
          <w:p w:rsidR="0012467B" w:rsidRPr="00387D6C" w:rsidP="00387D6C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  <w:rtl/>
                <w:cs/>
                <w:lang w:val="he-IL"/>
              </w:rPr>
            </w:pPr>
            <w:r w:rsidRPr="00387D6C">
              <w:rPr>
                <w:rFonts w:eastAsiaTheme="minorEastAsia" w:hint="cs"/>
                <w:color w:val="000000"/>
                <w:rtl/>
                <w:lang w:val="he-IL"/>
              </w:rPr>
              <w:t>האם יש לך שתל שבלול או מכשיר שמיעה?</w:t>
            </w:r>
          </w:p>
        </w:tc>
        <w:tc>
          <w:tcPr>
            <w:tcW w:w="285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288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1169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</w:tr>
      <w:tr w:rsidTr="00E81C54">
        <w:tblPrEx>
          <w:tblW w:w="4948" w:type="pct"/>
          <w:tblLook w:val="04A0"/>
        </w:tblPrEx>
        <w:trPr>
          <w:trHeight w:hRule="exact" w:val="340"/>
        </w:trPr>
        <w:tc>
          <w:tcPr>
            <w:tcW w:w="3258" w:type="pct"/>
            <w:noWrap/>
          </w:tcPr>
          <w:p w:rsidR="0012467B" w:rsidRPr="00387D6C" w:rsidP="00387D6C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  <w:rtl/>
                <w:cs/>
              </w:rPr>
            </w:pPr>
            <w:r w:rsidRPr="00387D6C">
              <w:rPr>
                <w:rFonts w:eastAsiaTheme="minorEastAsia" w:hint="cs"/>
                <w:color w:val="000000"/>
                <w:rtl/>
                <w:lang w:val="he-IL"/>
              </w:rPr>
              <w:t xml:space="preserve">האם עברת בדיקת </w:t>
            </w:r>
            <w:r w:rsidRPr="00387D6C">
              <w:rPr>
                <w:rFonts w:eastAsiaTheme="minorEastAsia"/>
                <w:color w:val="000000"/>
              </w:rPr>
              <w:t xml:space="preserve">MRI </w:t>
            </w:r>
            <w:r w:rsidRPr="00387D6C">
              <w:rPr>
                <w:rFonts w:eastAsiaTheme="minorEastAsia" w:hint="cs"/>
                <w:color w:val="000000"/>
                <w:rtl/>
              </w:rPr>
              <w:t xml:space="preserve"> בעבר?</w:t>
            </w:r>
          </w:p>
        </w:tc>
        <w:tc>
          <w:tcPr>
            <w:tcW w:w="285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288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1169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</w:tr>
      <w:tr w:rsidTr="00E81C54">
        <w:tblPrEx>
          <w:tblW w:w="4948" w:type="pct"/>
          <w:tblLook w:val="04A0"/>
        </w:tblPrEx>
        <w:trPr>
          <w:trHeight w:hRule="exact" w:val="340"/>
        </w:trPr>
        <w:tc>
          <w:tcPr>
            <w:tcW w:w="3258" w:type="pct"/>
            <w:noWrap/>
          </w:tcPr>
          <w:p w:rsidR="0012467B" w:rsidRPr="00387D6C" w:rsidP="00387D6C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  <w:rtl/>
                <w:cs/>
              </w:rPr>
            </w:pPr>
            <w:r w:rsidRPr="00387D6C">
              <w:rPr>
                <w:rFonts w:eastAsiaTheme="minorEastAsia" w:hint="cs"/>
                <w:color w:val="000000"/>
                <w:rtl/>
                <w:lang w:val="he-IL"/>
              </w:rPr>
              <w:t>האם הוזרק לך חומר ניגוד גדוליניום ב-</w:t>
            </w:r>
            <w:r w:rsidRPr="00387D6C">
              <w:rPr>
                <w:rFonts w:eastAsiaTheme="minorEastAsia"/>
                <w:color w:val="000000"/>
              </w:rPr>
              <w:t xml:space="preserve">MRI </w:t>
            </w:r>
            <w:r w:rsidRPr="00387D6C">
              <w:rPr>
                <w:rFonts w:eastAsiaTheme="minorEastAsia" w:hint="cs"/>
                <w:color w:val="000000"/>
                <w:rtl/>
              </w:rPr>
              <w:t>בעבר?</w:t>
            </w:r>
          </w:p>
        </w:tc>
        <w:tc>
          <w:tcPr>
            <w:tcW w:w="285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288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1169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</w:tr>
      <w:tr w:rsidTr="00E81C54">
        <w:tblPrEx>
          <w:tblW w:w="4948" w:type="pct"/>
          <w:tblLook w:val="04A0"/>
        </w:tblPrEx>
        <w:trPr>
          <w:trHeight w:hRule="exact" w:val="340"/>
        </w:trPr>
        <w:tc>
          <w:tcPr>
            <w:tcW w:w="3258" w:type="pct"/>
            <w:noWrap/>
          </w:tcPr>
          <w:p w:rsidR="0012467B" w:rsidRPr="00387D6C" w:rsidP="00387D6C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  <w:rtl/>
                <w:cs/>
                <w:lang w:val="he-IL"/>
              </w:rPr>
            </w:pPr>
            <w:r w:rsidRPr="00387D6C">
              <w:rPr>
                <w:rFonts w:eastAsiaTheme="minorEastAsia" w:hint="cs"/>
                <w:color w:val="000000"/>
                <w:rtl/>
                <w:lang w:val="he-IL"/>
              </w:rPr>
              <w:t>האם היתה לך תגובה אלרגית להזרקת חומר ניגודי בעבר?</w:t>
            </w:r>
          </w:p>
        </w:tc>
        <w:tc>
          <w:tcPr>
            <w:tcW w:w="285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288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1169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</w:tr>
      <w:tr w:rsidTr="00E81C54">
        <w:tblPrEx>
          <w:tblW w:w="4948" w:type="pct"/>
          <w:tblLook w:val="04A0"/>
        </w:tblPrEx>
        <w:trPr>
          <w:trHeight w:hRule="exact" w:val="340"/>
        </w:trPr>
        <w:tc>
          <w:tcPr>
            <w:tcW w:w="3258" w:type="pct"/>
            <w:noWrap/>
          </w:tcPr>
          <w:p w:rsidR="0012467B" w:rsidRPr="00387D6C" w:rsidP="00387D6C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  <w:rtl/>
                <w:cs/>
                <w:lang w:val="he-IL"/>
              </w:rPr>
            </w:pPr>
            <w:r w:rsidRPr="00387D6C">
              <w:rPr>
                <w:rFonts w:eastAsiaTheme="minorEastAsia" w:hint="cs"/>
                <w:color w:val="000000"/>
                <w:rtl/>
                <w:lang w:val="he-IL"/>
              </w:rPr>
              <w:t>האם יש לך אסתמה או אלרגיה לתרופות?</w:t>
            </w:r>
          </w:p>
        </w:tc>
        <w:tc>
          <w:tcPr>
            <w:tcW w:w="285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288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1169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</w:tr>
      <w:tr w:rsidTr="00E81C54">
        <w:tblPrEx>
          <w:tblW w:w="4948" w:type="pct"/>
          <w:tblLook w:val="04A0"/>
        </w:tblPrEx>
        <w:trPr>
          <w:trHeight w:hRule="exact" w:val="340"/>
        </w:trPr>
        <w:tc>
          <w:tcPr>
            <w:tcW w:w="3258" w:type="pct"/>
            <w:noWrap/>
          </w:tcPr>
          <w:p w:rsidR="0012467B" w:rsidRPr="00387D6C" w:rsidP="00387D6C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  <w:rtl/>
                <w:cs/>
                <w:lang w:val="he-IL"/>
              </w:rPr>
            </w:pPr>
            <w:r w:rsidRPr="00387D6C">
              <w:rPr>
                <w:rFonts w:eastAsiaTheme="minorEastAsia" w:hint="cs"/>
                <w:color w:val="000000"/>
                <w:rtl/>
                <w:lang w:val="he-IL"/>
              </w:rPr>
              <w:t>האם אתה סובל ממחלת כליות או מטופל בדיאליזה?</w:t>
            </w:r>
          </w:p>
        </w:tc>
        <w:tc>
          <w:tcPr>
            <w:tcW w:w="285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288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1169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</w:tr>
      <w:tr w:rsidTr="00E81C54">
        <w:tblPrEx>
          <w:tblW w:w="4948" w:type="pct"/>
          <w:tblLook w:val="04A0"/>
        </w:tblPrEx>
        <w:trPr>
          <w:trHeight w:hRule="exact" w:val="340"/>
        </w:trPr>
        <w:tc>
          <w:tcPr>
            <w:tcW w:w="3258" w:type="pct"/>
            <w:noWrap/>
          </w:tcPr>
          <w:p w:rsidR="0012467B" w:rsidRPr="00387D6C" w:rsidP="00387D6C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  <w:rtl/>
                <w:cs/>
                <w:lang w:val="he-IL"/>
              </w:rPr>
            </w:pPr>
            <w:r w:rsidRPr="00387D6C">
              <w:rPr>
                <w:rFonts w:eastAsiaTheme="minorEastAsia" w:hint="cs"/>
                <w:color w:val="000000"/>
                <w:rtl/>
                <w:lang w:val="he-IL"/>
              </w:rPr>
              <w:t>האם יש לך עין תותבת? גפה תותבת?</w:t>
            </w:r>
          </w:p>
        </w:tc>
        <w:tc>
          <w:tcPr>
            <w:tcW w:w="285" w:type="pct"/>
          </w:tcPr>
          <w:p w:rsidR="0012467B" w:rsidP="0095720E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288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1169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</w:tr>
      <w:tr w:rsidTr="00E81C54">
        <w:tblPrEx>
          <w:tblW w:w="4948" w:type="pct"/>
          <w:tblLook w:val="04A0"/>
        </w:tblPrEx>
        <w:trPr>
          <w:trHeight w:hRule="exact" w:val="340"/>
        </w:trPr>
        <w:tc>
          <w:tcPr>
            <w:tcW w:w="3258" w:type="pct"/>
            <w:noWrap/>
          </w:tcPr>
          <w:p w:rsidR="0012467B" w:rsidRPr="00387D6C" w:rsidP="00387D6C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  <w:rtl/>
                <w:cs/>
                <w:lang w:val="he-IL"/>
              </w:rPr>
            </w:pPr>
            <w:r w:rsidRPr="00387D6C">
              <w:rPr>
                <w:rFonts w:eastAsiaTheme="minorEastAsia" w:hint="cs"/>
                <w:color w:val="000000"/>
                <w:rtl/>
                <w:lang w:val="he-IL"/>
              </w:rPr>
              <w:t>האם יש לך מדבקה תרופתית על הגוף?</w:t>
            </w:r>
          </w:p>
        </w:tc>
        <w:tc>
          <w:tcPr>
            <w:tcW w:w="285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288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1169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</w:tr>
      <w:tr w:rsidTr="00E81C54">
        <w:tblPrEx>
          <w:tblW w:w="4948" w:type="pct"/>
          <w:tblLook w:val="04A0"/>
        </w:tblPrEx>
        <w:trPr>
          <w:trHeight w:hRule="exact" w:val="340"/>
        </w:trPr>
        <w:tc>
          <w:tcPr>
            <w:tcW w:w="3258" w:type="pct"/>
            <w:noWrap/>
          </w:tcPr>
          <w:p w:rsidR="0012467B" w:rsidRPr="00387D6C" w:rsidP="00387D6C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  <w:rtl/>
                <w:cs/>
                <w:lang w:val="he-IL"/>
              </w:rPr>
            </w:pPr>
            <w:r w:rsidRPr="00387D6C">
              <w:rPr>
                <w:rFonts w:eastAsiaTheme="minorEastAsia" w:hint="cs"/>
                <w:color w:val="000000"/>
                <w:rtl/>
              </w:rPr>
              <w:t>האם יש לך משאבת אינסולין?</w:t>
            </w:r>
          </w:p>
        </w:tc>
        <w:tc>
          <w:tcPr>
            <w:tcW w:w="285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288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1169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</w:tr>
      <w:tr w:rsidTr="00E81C54">
        <w:tblPrEx>
          <w:tblW w:w="4948" w:type="pct"/>
          <w:tblLook w:val="04A0"/>
        </w:tblPrEx>
        <w:trPr>
          <w:trHeight w:hRule="exact" w:val="340"/>
        </w:trPr>
        <w:tc>
          <w:tcPr>
            <w:tcW w:w="3258" w:type="pct"/>
            <w:noWrap/>
          </w:tcPr>
          <w:p w:rsidR="0012467B" w:rsidRPr="00387D6C" w:rsidP="00E81C54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  <w:rtl/>
                <w:cs/>
                <w:lang w:val="he-IL"/>
              </w:rPr>
            </w:pPr>
            <w:r w:rsidRPr="00387D6C">
              <w:rPr>
                <w:rFonts w:eastAsiaTheme="minorEastAsia" w:hint="cs"/>
                <w:color w:val="000000"/>
                <w:rtl/>
                <w:lang w:val="he-IL"/>
              </w:rPr>
              <w:t xml:space="preserve">האם תוכל לשכב ללא תזוזה </w:t>
            </w:r>
            <w:r w:rsidR="00E81C54">
              <w:rPr>
                <w:rFonts w:eastAsiaTheme="minorEastAsia" w:hint="cs"/>
                <w:color w:val="000000"/>
                <w:rtl/>
                <w:lang w:val="he-IL"/>
              </w:rPr>
              <w:t>במהלך כל הבדיקה</w:t>
            </w:r>
            <w:r w:rsidRPr="00387D6C">
              <w:rPr>
                <w:rFonts w:eastAsiaTheme="minorEastAsia" w:hint="cs"/>
                <w:color w:val="000000"/>
                <w:rtl/>
                <w:lang w:val="he-IL"/>
              </w:rPr>
              <w:t xml:space="preserve"> במקום סגור?</w:t>
            </w:r>
          </w:p>
        </w:tc>
        <w:tc>
          <w:tcPr>
            <w:tcW w:w="285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288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1169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</w:tr>
      <w:tr w:rsidTr="00E81C54">
        <w:tblPrEx>
          <w:tblW w:w="4948" w:type="pct"/>
          <w:tblLook w:val="04A0"/>
        </w:tblPrEx>
        <w:trPr>
          <w:trHeight w:hRule="exact" w:val="340"/>
        </w:trPr>
        <w:tc>
          <w:tcPr>
            <w:tcW w:w="3258" w:type="pct"/>
            <w:noWrap/>
          </w:tcPr>
          <w:p w:rsidR="0012467B" w:rsidRPr="00387D6C" w:rsidP="00387D6C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color w:val="000000"/>
                <w:rtl/>
                <w:cs/>
                <w:lang w:val="he-IL"/>
              </w:rPr>
            </w:pPr>
            <w:r w:rsidRPr="00387D6C">
              <w:rPr>
                <w:rFonts w:eastAsiaTheme="minorEastAsia" w:hint="cs"/>
                <w:color w:val="000000"/>
                <w:rtl/>
                <w:lang w:val="he-IL"/>
              </w:rPr>
              <w:t>התייחסות לנשים בלבד: האם את בהריון? האם את מניקה?</w:t>
            </w:r>
          </w:p>
        </w:tc>
        <w:tc>
          <w:tcPr>
            <w:tcW w:w="285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288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  <w:tc>
          <w:tcPr>
            <w:tcW w:w="1169" w:type="pct"/>
          </w:tcPr>
          <w:p w:rsidR="0012467B">
            <w:pPr>
              <w:jc w:val="center"/>
              <w:rPr>
                <w:rFonts w:eastAsiaTheme="minorEastAsia"/>
                <w:color w:val="000000"/>
                <w:rtl/>
                <w:cs/>
                <w:lang w:val="he-IL"/>
              </w:rPr>
            </w:pPr>
          </w:p>
        </w:tc>
      </w:tr>
    </w:tbl>
    <w:p w:rsidR="0012467B" w:rsidP="0012467B">
      <w:pPr>
        <w:spacing w:after="137" w:line="259" w:lineRule="auto"/>
        <w:rPr>
          <w:rFonts w:ascii="Arial" w:eastAsia="Arial" w:hAnsi="Arial" w:cs="Arial"/>
          <w:b/>
          <w:bCs/>
          <w:color w:val="000000"/>
          <w:sz w:val="23"/>
          <w:szCs w:val="23"/>
          <w:u w:val="single" w:color="000000"/>
          <w:rtl/>
        </w:rPr>
      </w:pPr>
    </w:p>
    <w:p w:rsidR="00781418" w:rsidP="0012467B">
      <w:pPr>
        <w:spacing w:after="137" w:line="259" w:lineRule="auto"/>
        <w:rPr>
          <w:rFonts w:ascii="Arial" w:eastAsia="Arial" w:hAnsi="Arial" w:cs="Arial"/>
          <w:b/>
          <w:bCs/>
          <w:color w:val="000000"/>
          <w:sz w:val="23"/>
          <w:szCs w:val="23"/>
          <w:u w:val="single" w:color="000000"/>
          <w:rtl/>
        </w:rPr>
      </w:pPr>
    </w:p>
    <w:p w:rsidR="00781418" w:rsidP="0012467B">
      <w:pPr>
        <w:spacing w:after="137" w:line="259" w:lineRule="auto"/>
        <w:rPr>
          <w:rFonts w:ascii="Arial" w:eastAsia="Arial" w:hAnsi="Arial" w:cs="Arial"/>
          <w:b/>
          <w:bCs/>
          <w:color w:val="000000"/>
          <w:sz w:val="23"/>
          <w:szCs w:val="23"/>
          <w:u w:val="single" w:color="000000"/>
          <w:rtl/>
        </w:rPr>
      </w:pPr>
    </w:p>
    <w:p w:rsidR="00781418" w:rsidP="0012467B">
      <w:pPr>
        <w:spacing w:after="137" w:line="259" w:lineRule="auto"/>
        <w:rPr>
          <w:rFonts w:ascii="Arial" w:eastAsia="Arial" w:hAnsi="Arial" w:cs="Arial"/>
          <w:b/>
          <w:bCs/>
          <w:color w:val="000000"/>
          <w:sz w:val="23"/>
          <w:szCs w:val="23"/>
          <w:u w:val="single" w:color="000000"/>
          <w:rtl/>
        </w:rPr>
      </w:pPr>
    </w:p>
    <w:p w:rsidR="00781418" w:rsidP="0012467B">
      <w:pPr>
        <w:spacing w:after="137" w:line="259" w:lineRule="auto"/>
        <w:rPr>
          <w:rFonts w:ascii="Arial" w:eastAsia="Arial" w:hAnsi="Arial" w:cs="Arial"/>
          <w:b/>
          <w:bCs/>
          <w:color w:val="000000"/>
          <w:sz w:val="23"/>
          <w:szCs w:val="23"/>
          <w:u w:val="single" w:color="000000"/>
          <w:rtl/>
        </w:rPr>
      </w:pPr>
    </w:p>
    <w:p w:rsidR="00781418" w:rsidP="0012467B">
      <w:pPr>
        <w:spacing w:after="137" w:line="259" w:lineRule="auto"/>
        <w:rPr>
          <w:rFonts w:ascii="Arial" w:eastAsia="Arial" w:hAnsi="Arial" w:cs="Arial"/>
          <w:b/>
          <w:bCs/>
          <w:color w:val="000000"/>
          <w:sz w:val="23"/>
          <w:szCs w:val="23"/>
          <w:u w:val="single" w:color="000000"/>
          <w:rtl/>
        </w:rPr>
      </w:pPr>
    </w:p>
    <w:p w:rsidR="00781418" w:rsidP="00781418">
      <w:pPr>
        <w:spacing w:after="137" w:line="259" w:lineRule="auto"/>
        <w:rPr>
          <w:rFonts w:eastAsia="Arial"/>
          <w:b/>
          <w:bCs/>
          <w:color w:val="000000"/>
          <w:sz w:val="23"/>
          <w:szCs w:val="23"/>
          <w:u w:val="single" w:color="000000"/>
          <w:rtl/>
        </w:rPr>
      </w:pPr>
      <w:r w:rsidRPr="00781418">
        <w:rPr>
          <w:rFonts w:eastAsia="Arial" w:hint="cs"/>
          <w:b/>
          <w:bCs/>
          <w:color w:val="000000"/>
          <w:sz w:val="23"/>
          <w:szCs w:val="23"/>
          <w:u w:val="single" w:color="000000"/>
          <w:rtl/>
        </w:rPr>
        <w:t>הסבר על בדיקת ה-</w:t>
      </w:r>
      <w:r w:rsidRPr="00781418">
        <w:rPr>
          <w:rFonts w:eastAsia="Arial"/>
          <w:b/>
          <w:bCs/>
          <w:color w:val="000000"/>
          <w:sz w:val="23"/>
          <w:szCs w:val="23"/>
          <w:u w:val="single" w:color="000000"/>
        </w:rPr>
        <w:t>MRI</w:t>
      </w:r>
      <w:r w:rsidRPr="00781418">
        <w:rPr>
          <w:rFonts w:eastAsia="Arial" w:hint="cs"/>
          <w:b/>
          <w:bCs/>
          <w:color w:val="000000"/>
          <w:sz w:val="23"/>
          <w:szCs w:val="23"/>
          <w:u w:val="single" w:color="000000"/>
          <w:rtl/>
        </w:rPr>
        <w:t>:</w:t>
      </w:r>
    </w:p>
    <w:p w:rsidR="00781418" w:rsidP="00781418">
      <w:pPr>
        <w:spacing w:after="137" w:line="259" w:lineRule="auto"/>
        <w:rPr>
          <w:rFonts w:eastAsia="Arial"/>
          <w:color w:val="000000"/>
          <w:sz w:val="23"/>
          <w:szCs w:val="23"/>
          <w:rtl/>
        </w:rPr>
      </w:pPr>
      <w:r>
        <w:rPr>
          <w:rFonts w:eastAsia="Arial" w:hint="cs"/>
          <w:color w:val="000000"/>
          <w:sz w:val="23"/>
          <w:szCs w:val="23"/>
          <w:rtl/>
        </w:rPr>
        <w:t>בדיקת ה-</w:t>
      </w:r>
      <w:r>
        <w:rPr>
          <w:rFonts w:eastAsia="Arial"/>
          <w:color w:val="000000"/>
          <w:sz w:val="23"/>
          <w:szCs w:val="23"/>
        </w:rPr>
        <w:t xml:space="preserve">MRI </w:t>
      </w:r>
      <w:r>
        <w:rPr>
          <w:rFonts w:eastAsia="Arial" w:hint="cs"/>
          <w:color w:val="000000"/>
          <w:sz w:val="23"/>
          <w:szCs w:val="23"/>
          <w:rtl/>
        </w:rPr>
        <w:t xml:space="preserve"> נחשבת בטוחה מאד, כל עוד ננקטים אמצעי הזהירות הדרושים. הבדיקה אינה כואבת ולא ידוע שיכולה לגרום לנזק כלשהוא בטווח הקצר או בטווח הארוך.</w:t>
      </w:r>
    </w:p>
    <w:p w:rsidR="00781418" w:rsidP="00781418">
      <w:pPr>
        <w:spacing w:after="137" w:line="259" w:lineRule="auto"/>
        <w:rPr>
          <w:rFonts w:eastAsia="Arial"/>
          <w:color w:val="000000"/>
          <w:sz w:val="23"/>
          <w:szCs w:val="23"/>
          <w:rtl/>
        </w:rPr>
      </w:pPr>
      <w:r>
        <w:rPr>
          <w:rFonts w:eastAsia="Arial" w:hint="cs"/>
          <w:color w:val="000000"/>
          <w:sz w:val="23"/>
          <w:szCs w:val="23"/>
          <w:rtl/>
        </w:rPr>
        <w:t>השדה המגנטי החזק של ה-</w:t>
      </w:r>
      <w:r>
        <w:rPr>
          <w:rFonts w:eastAsia="Arial"/>
          <w:color w:val="000000"/>
          <w:sz w:val="23"/>
          <w:szCs w:val="23"/>
        </w:rPr>
        <w:t>MRI</w:t>
      </w:r>
      <w:r>
        <w:rPr>
          <w:rFonts w:eastAsia="Arial" w:hint="cs"/>
          <w:color w:val="000000"/>
          <w:sz w:val="23"/>
          <w:szCs w:val="23"/>
          <w:rtl/>
        </w:rPr>
        <w:t>, יכול למשוך אליו חומרים מתכתיים "פרומגנטיים", ולכן אסור באיסור מוחלט להיכנס אל סביבת ה-</w:t>
      </w:r>
      <w:r>
        <w:rPr>
          <w:rFonts w:eastAsia="Arial"/>
          <w:color w:val="000000"/>
          <w:sz w:val="23"/>
          <w:szCs w:val="23"/>
        </w:rPr>
        <w:t xml:space="preserve"> MRI </w:t>
      </w:r>
      <w:r>
        <w:rPr>
          <w:rFonts w:eastAsia="Arial" w:hint="cs"/>
          <w:color w:val="000000"/>
          <w:sz w:val="23"/>
          <w:szCs w:val="23"/>
          <w:rtl/>
        </w:rPr>
        <w:t xml:space="preserve"> עם אביזרים המכילים חומרים פרומגנטיים. יש לדווח לצוות על כל חפץ/אביזר/מיכשור/שתל הקיים בגוף או מחוץ לגוף, כדי לבדוק התאמתם לסביבת ה-</w:t>
      </w:r>
      <w:r>
        <w:rPr>
          <w:rFonts w:eastAsia="Arial"/>
          <w:color w:val="000000"/>
          <w:sz w:val="23"/>
          <w:szCs w:val="23"/>
        </w:rPr>
        <w:t>MRI</w:t>
      </w:r>
      <w:r>
        <w:rPr>
          <w:rFonts w:eastAsia="Arial" w:hint="cs"/>
          <w:color w:val="000000"/>
          <w:sz w:val="23"/>
          <w:szCs w:val="23"/>
          <w:rtl/>
        </w:rPr>
        <w:t>.</w:t>
      </w:r>
    </w:p>
    <w:p w:rsidR="00781418" w:rsidP="00781418">
      <w:pPr>
        <w:spacing w:after="137" w:line="259" w:lineRule="auto"/>
        <w:rPr>
          <w:rFonts w:eastAsia="Arial"/>
          <w:color w:val="000000"/>
          <w:sz w:val="23"/>
          <w:szCs w:val="23"/>
          <w:rtl/>
        </w:rPr>
      </w:pPr>
      <w:r>
        <w:rPr>
          <w:rFonts w:eastAsia="Arial" w:hint="cs"/>
          <w:color w:val="000000"/>
          <w:sz w:val="23"/>
          <w:szCs w:val="23"/>
          <w:rtl/>
        </w:rPr>
        <w:t>בחלק מבדיקות ה-</w:t>
      </w:r>
      <w:r>
        <w:rPr>
          <w:rFonts w:eastAsia="Arial"/>
          <w:color w:val="000000"/>
          <w:sz w:val="23"/>
          <w:szCs w:val="23"/>
        </w:rPr>
        <w:t xml:space="preserve"> MRI </w:t>
      </w:r>
      <w:r>
        <w:rPr>
          <w:rFonts w:eastAsia="Arial" w:hint="cs"/>
          <w:color w:val="000000"/>
          <w:sz w:val="23"/>
          <w:szCs w:val="23"/>
          <w:rtl/>
        </w:rPr>
        <w:t xml:space="preserve">מוזרק לוריד חומר ניגודי בשם "גדוליניום". הגדוליניום אינו מכיל יוד, ותגובה אלרגית לחומר או תופעת לוואי אחרת נדירה מאד. </w:t>
      </w:r>
    </w:p>
    <w:p w:rsidR="00781418" w:rsidRPr="00781418" w:rsidP="00781418">
      <w:pPr>
        <w:spacing w:after="137" w:line="259" w:lineRule="auto"/>
        <w:rPr>
          <w:rFonts w:eastAsia="Arial"/>
          <w:color w:val="000000"/>
          <w:sz w:val="23"/>
          <w:szCs w:val="23"/>
          <w:rtl/>
        </w:rPr>
      </w:pPr>
      <w:r>
        <w:rPr>
          <w:rFonts w:eastAsia="Arial" w:hint="cs"/>
          <w:color w:val="000000"/>
          <w:sz w:val="23"/>
          <w:szCs w:val="23"/>
          <w:rtl/>
        </w:rPr>
        <w:t>במהלך הסריקה חשוב לשכב במנוחה מבלי לזוז. משך הבדיקה לרוב בין 15 ל-45 דקות. לאורך כל מהלך הבדיקה תהיה בהשגחה של הרנטגנאי אשר יוכל לדבר איתך, לשמוע ולראות אותך.</w:t>
      </w:r>
    </w:p>
    <w:p w:rsidR="00781418" w:rsidRPr="00781418" w:rsidP="00781418">
      <w:pPr>
        <w:spacing w:after="137" w:line="259" w:lineRule="auto"/>
        <w:rPr>
          <w:rFonts w:eastAsia="Arial"/>
          <w:b/>
          <w:bCs/>
          <w:color w:val="000000"/>
          <w:sz w:val="23"/>
          <w:szCs w:val="23"/>
          <w:u w:val="single" w:color="000000"/>
          <w:rtl/>
        </w:rPr>
      </w:pPr>
      <w:r>
        <w:rPr>
          <w:rFonts w:eastAsia="Arial"/>
          <w:b/>
          <w:bCs/>
          <w:noProof/>
          <w:color w:val="000000"/>
          <w:sz w:val="23"/>
          <w:szCs w:val="23"/>
          <w:u w:val="single" w:color="00000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-238460</wp:posOffset>
                </wp:positionH>
                <wp:positionV relativeFrom="paragraph">
                  <wp:posOffset>133817</wp:posOffset>
                </wp:positionV>
                <wp:extent cx="6909758" cy="2355012"/>
                <wp:effectExtent l="0" t="0" r="24765" b="2667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09758" cy="23550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" o:spid="_x0000_s1025" style="width:544.1pt;height:185.45pt;margin-top:10.55pt;margin-left:-18.8pt;mso-wrap-distance-bottom:0;mso-wrap-distance-left:9pt;mso-wrap-distance-right:9pt;mso-wrap-distance-top:0;mso-wrap-style:square;position:absolute;visibility:visible;v-text-anchor:middle;z-index:251659264" filled="f" strokecolor="#243f60" strokeweight="2pt"/>
            </w:pict>
          </mc:Fallback>
        </mc:AlternateContent>
      </w:r>
    </w:p>
    <w:p w:rsidR="00781418" w:rsidRPr="00D730A6" w:rsidP="0012467B">
      <w:pPr>
        <w:spacing w:after="137" w:line="259" w:lineRule="auto"/>
        <w:rPr>
          <w:rFonts w:ascii="Arial" w:eastAsia="Arial" w:hAnsi="Arial" w:cs="Arial"/>
          <w:b/>
          <w:bCs/>
          <w:color w:val="000000"/>
          <w:sz w:val="28"/>
          <w:szCs w:val="28"/>
          <w:u w:val="single" w:color="000000"/>
          <w:rtl/>
        </w:rPr>
      </w:pPr>
      <w:r w:rsidRPr="00D730A6">
        <w:rPr>
          <w:rFonts w:ascii="Arial" w:eastAsia="Arial" w:hAnsi="Arial" w:cs="Arial" w:hint="cs"/>
          <w:b/>
          <w:bCs/>
          <w:color w:val="000000"/>
          <w:sz w:val="28"/>
          <w:szCs w:val="28"/>
          <w:u w:val="single" w:color="000000"/>
          <w:rtl/>
        </w:rPr>
        <w:t>הנחיות לנבדק:</w:t>
      </w:r>
    </w:p>
    <w:p w:rsidR="00781418" w:rsidRPr="00D730A6" w:rsidP="00781418">
      <w:pPr>
        <w:pStyle w:val="ListParagraph"/>
        <w:numPr>
          <w:ilvl w:val="0"/>
          <w:numId w:val="6"/>
        </w:numPr>
        <w:spacing w:after="137" w:line="259" w:lineRule="auto"/>
        <w:rPr>
          <w:rFonts w:eastAsia="Arial"/>
          <w:b/>
          <w:bCs/>
          <w:color w:val="000000"/>
          <w:sz w:val="28"/>
          <w:szCs w:val="28"/>
          <w:u w:color="000000"/>
        </w:rPr>
      </w:pPr>
      <w:r w:rsidRPr="00D730A6">
        <w:rPr>
          <w:rFonts w:eastAsia="Arial" w:hint="cs"/>
          <w:b/>
          <w:bCs/>
          <w:color w:val="000000"/>
          <w:sz w:val="28"/>
          <w:szCs w:val="28"/>
          <w:u w:color="000000"/>
          <w:rtl/>
        </w:rPr>
        <w:t xml:space="preserve">במהלך הבדיקה תקבל אוזניות. אנא השתמש בהם למניעת נזק לאוזניים מהרעש של מכשיר. </w:t>
      </w:r>
    </w:p>
    <w:p w:rsidR="00781418" w:rsidRPr="00D730A6" w:rsidP="00D730A6">
      <w:pPr>
        <w:pStyle w:val="ListParagraph"/>
        <w:numPr>
          <w:ilvl w:val="0"/>
          <w:numId w:val="6"/>
        </w:numPr>
        <w:spacing w:after="137" w:line="259" w:lineRule="auto"/>
        <w:rPr>
          <w:rFonts w:eastAsia="Arial"/>
          <w:b/>
          <w:bCs/>
          <w:color w:val="000000"/>
          <w:sz w:val="28"/>
          <w:szCs w:val="28"/>
          <w:u w:color="000000"/>
        </w:rPr>
      </w:pPr>
      <w:r w:rsidRPr="00D730A6">
        <w:rPr>
          <w:rFonts w:eastAsia="Arial" w:hint="cs"/>
          <w:b/>
          <w:bCs/>
          <w:color w:val="000000"/>
          <w:sz w:val="28"/>
          <w:szCs w:val="28"/>
          <w:u w:color="000000"/>
          <w:rtl/>
        </w:rPr>
        <w:t>יש</w:t>
      </w:r>
      <w:r w:rsidRPr="00D730A6">
        <w:rPr>
          <w:rFonts w:eastAsia="Arial" w:hint="cs"/>
          <w:b/>
          <w:bCs/>
          <w:color w:val="000000"/>
          <w:sz w:val="28"/>
          <w:szCs w:val="28"/>
          <w:u w:color="000000"/>
          <w:rtl/>
        </w:rPr>
        <w:t xml:space="preserve"> להסיר כל פריט הניתן להסרה, כולל: תכשיטים, פירסינג, סיכות ראש, שני</w:t>
      </w:r>
      <w:r w:rsidRPr="00D730A6">
        <w:rPr>
          <w:rFonts w:eastAsia="Arial" w:hint="cs"/>
          <w:b/>
          <w:bCs/>
          <w:color w:val="000000"/>
          <w:sz w:val="28"/>
          <w:szCs w:val="28"/>
          <w:u w:color="000000"/>
          <w:rtl/>
        </w:rPr>
        <w:t>ים תותבות, מכשיר שמיעה, משקפיים,</w:t>
      </w:r>
      <w:r w:rsidRPr="00D730A6">
        <w:rPr>
          <w:rFonts w:eastAsia="Arial" w:hint="cs"/>
          <w:b/>
          <w:bCs/>
          <w:color w:val="000000"/>
          <w:sz w:val="28"/>
          <w:szCs w:val="28"/>
          <w:u w:color="000000"/>
          <w:rtl/>
        </w:rPr>
        <w:t xml:space="preserve"> שעון, מכשיר טלפון נייד, כרטיס אשראי.</w:t>
      </w:r>
    </w:p>
    <w:p w:rsidR="00781418" w:rsidRPr="00D730A6" w:rsidP="00781418">
      <w:pPr>
        <w:pStyle w:val="ListParagraph"/>
        <w:numPr>
          <w:ilvl w:val="0"/>
          <w:numId w:val="6"/>
        </w:numPr>
        <w:spacing w:after="137" w:line="259" w:lineRule="auto"/>
        <w:rPr>
          <w:rFonts w:eastAsia="Arial"/>
          <w:b/>
          <w:bCs/>
          <w:color w:val="000000"/>
          <w:sz w:val="28"/>
          <w:szCs w:val="28"/>
          <w:u w:color="000000"/>
        </w:rPr>
      </w:pPr>
      <w:r w:rsidRPr="00D730A6">
        <w:rPr>
          <w:rFonts w:eastAsia="Arial" w:hint="cs"/>
          <w:b/>
          <w:bCs/>
          <w:color w:val="000000"/>
          <w:sz w:val="28"/>
          <w:szCs w:val="28"/>
          <w:u w:color="000000"/>
          <w:rtl/>
        </w:rPr>
        <w:t>מאחר שבגדים עשויים להכיל רכיבי מתכת, תתבקש להסיר את הבגדים והנעליים בחדר ההלבשה ותקבל בגדים שבטוחים לשימוש בסביבת מכשיר ה-</w:t>
      </w:r>
      <w:r w:rsidRPr="00D730A6">
        <w:rPr>
          <w:rFonts w:eastAsia="Arial"/>
          <w:b/>
          <w:bCs/>
          <w:color w:val="000000"/>
          <w:sz w:val="28"/>
          <w:szCs w:val="28"/>
          <w:u w:color="000000"/>
        </w:rPr>
        <w:t>MRI</w:t>
      </w:r>
      <w:r w:rsidRPr="00D730A6">
        <w:rPr>
          <w:rFonts w:eastAsia="Arial" w:hint="cs"/>
          <w:b/>
          <w:bCs/>
          <w:color w:val="000000"/>
          <w:sz w:val="28"/>
          <w:szCs w:val="28"/>
          <w:u w:color="000000"/>
          <w:rtl/>
        </w:rPr>
        <w:t>.</w:t>
      </w:r>
    </w:p>
    <w:p w:rsidR="00781418" w:rsidRPr="00D730A6" w:rsidP="00781418">
      <w:pPr>
        <w:pStyle w:val="ListParagraph"/>
        <w:numPr>
          <w:ilvl w:val="0"/>
          <w:numId w:val="6"/>
        </w:numPr>
        <w:spacing w:after="137" w:line="259" w:lineRule="auto"/>
        <w:rPr>
          <w:rFonts w:eastAsia="Arial"/>
          <w:b/>
          <w:bCs/>
          <w:color w:val="000000"/>
          <w:sz w:val="28"/>
          <w:szCs w:val="28"/>
          <w:u w:color="000000"/>
        </w:rPr>
      </w:pPr>
      <w:r w:rsidRPr="00D730A6">
        <w:rPr>
          <w:rFonts w:eastAsia="Arial" w:hint="cs"/>
          <w:b/>
          <w:bCs/>
          <w:color w:val="000000"/>
          <w:sz w:val="28"/>
          <w:szCs w:val="28"/>
          <w:u w:color="000000"/>
          <w:rtl/>
        </w:rPr>
        <w:t>אם אינך יכול להסיר את אחד האביזרים הללו, אנא דווח על כך לרנטגנאי.</w:t>
      </w:r>
    </w:p>
    <w:p w:rsidR="00781418" w:rsidP="00781418">
      <w:pPr>
        <w:spacing w:after="137" w:line="259" w:lineRule="auto"/>
        <w:rPr>
          <w:rFonts w:eastAsia="Arial"/>
          <w:color w:val="000000"/>
          <w:sz w:val="23"/>
          <w:szCs w:val="23"/>
          <w:u w:color="000000"/>
          <w:rtl/>
        </w:rPr>
      </w:pPr>
    </w:p>
    <w:p w:rsidR="00781418" w:rsidP="0012467B">
      <w:pPr>
        <w:spacing w:after="137" w:line="259" w:lineRule="auto"/>
        <w:rPr>
          <w:rFonts w:ascii="Arial" w:eastAsia="Arial" w:hAnsi="Arial" w:cs="Arial"/>
          <w:b/>
          <w:bCs/>
          <w:color w:val="000000"/>
          <w:sz w:val="23"/>
          <w:szCs w:val="23"/>
          <w:u w:val="single" w:color="000000"/>
          <w:rtl/>
        </w:rPr>
      </w:pPr>
    </w:p>
    <w:p w:rsidR="00781418" w:rsidP="0012467B">
      <w:pPr>
        <w:spacing w:after="137" w:line="259" w:lineRule="auto"/>
        <w:rPr>
          <w:rFonts w:ascii="Arial" w:eastAsia="Arial" w:hAnsi="Arial" w:cs="Arial"/>
          <w:b/>
          <w:bCs/>
          <w:color w:val="000000"/>
          <w:sz w:val="23"/>
          <w:szCs w:val="23"/>
          <w:u w:val="single" w:color="000000"/>
          <w:rtl/>
        </w:rPr>
      </w:pPr>
    </w:p>
    <w:p w:rsidR="00166BF9" w:rsidRPr="00166BF9" w:rsidP="0012467B">
      <w:pPr>
        <w:spacing w:after="137" w:line="259" w:lineRule="auto"/>
        <w:rPr>
          <w:rFonts w:ascii="Calibri" w:eastAsia="Calibri" w:hAnsi="Calibri" w:cs="Calibri"/>
          <w:color w:val="000000"/>
        </w:rPr>
      </w:pPr>
      <w:r w:rsidRPr="00166BF9">
        <w:rPr>
          <w:rFonts w:ascii="Arial" w:eastAsia="Arial" w:hAnsi="Arial" w:cs="Arial"/>
          <w:b/>
          <w:bCs/>
          <w:color w:val="000000"/>
          <w:sz w:val="23"/>
          <w:szCs w:val="23"/>
          <w:u w:val="single" w:color="000000"/>
          <w:rtl/>
        </w:rPr>
        <w:t>הצהרה:</w:t>
      </w:r>
    </w:p>
    <w:p w:rsidR="00977CCA" w:rsidP="00166BF9">
      <w:pPr>
        <w:spacing w:after="71" w:line="259" w:lineRule="auto"/>
        <w:ind w:left="2" w:hanging="10"/>
        <w:rPr>
          <w:rFonts w:ascii="Arial" w:eastAsia="Arial" w:hAnsi="Arial" w:cs="Arial"/>
          <w:color w:val="000000"/>
          <w:sz w:val="23"/>
          <w:szCs w:val="23"/>
          <w:rtl/>
        </w:rPr>
      </w:pPr>
      <w:r w:rsidRPr="00166BF9">
        <w:rPr>
          <w:rFonts w:ascii="Arial" w:eastAsia="Arial" w:hAnsi="Arial" w:cs="Arial"/>
          <w:color w:val="000000"/>
          <w:sz w:val="23"/>
          <w:szCs w:val="23"/>
          <w:rtl/>
        </w:rPr>
        <w:t>הנני מצהיר כי קראתי את המידע ואני מבין/ה אותו.</w:t>
      </w:r>
      <w:r>
        <w:rPr>
          <w:rFonts w:ascii="Arial" w:eastAsia="Arial" w:hAnsi="Arial" w:cs="Arial" w:hint="cs"/>
          <w:color w:val="000000"/>
          <w:sz w:val="23"/>
          <w:szCs w:val="23"/>
          <w:rtl/>
        </w:rPr>
        <w:t xml:space="preserve">   </w:t>
      </w:r>
    </w:p>
    <w:p w:rsidR="00977CCA" w:rsidP="00166BF9">
      <w:pPr>
        <w:spacing w:after="71" w:line="259" w:lineRule="auto"/>
        <w:ind w:left="2" w:hanging="10"/>
        <w:rPr>
          <w:rFonts w:ascii="Arial" w:eastAsia="Arial" w:hAnsi="Arial" w:cs="Arial"/>
          <w:color w:val="000000"/>
          <w:sz w:val="23"/>
          <w:szCs w:val="23"/>
          <w:rtl/>
        </w:rPr>
      </w:pPr>
      <w:r>
        <w:rPr>
          <w:rFonts w:ascii="Arial" w:eastAsia="Arial" w:hAnsi="Arial" w:cs="Arial" w:hint="cs"/>
          <w:color w:val="000000"/>
          <w:sz w:val="23"/>
          <w:szCs w:val="23"/>
          <w:rtl/>
        </w:rPr>
        <w:t>אני מסכים להזרקת גדוליניום לווריד, במידה ויידרש.</w:t>
      </w:r>
    </w:p>
    <w:p w:rsidR="00977CCA" w:rsidP="00166BF9">
      <w:pPr>
        <w:spacing w:after="71" w:line="259" w:lineRule="auto"/>
        <w:ind w:left="2" w:hanging="10"/>
        <w:rPr>
          <w:rFonts w:ascii="Arial" w:eastAsia="Arial" w:hAnsi="Arial" w:cs="Arial"/>
          <w:color w:val="000000"/>
          <w:sz w:val="23"/>
          <w:szCs w:val="23"/>
          <w:rtl/>
        </w:rPr>
      </w:pPr>
    </w:p>
    <w:p w:rsidR="00166BF9" w:rsidP="00166BF9">
      <w:pPr>
        <w:spacing w:after="71" w:line="259" w:lineRule="auto"/>
        <w:ind w:left="2" w:hanging="10"/>
        <w:rPr>
          <w:rFonts w:ascii="Calibri" w:eastAsia="Calibri" w:hAnsi="Calibri" w:cs="Calibri"/>
          <w:color w:val="000000"/>
          <w:rtl/>
        </w:rPr>
      </w:pPr>
      <w:r w:rsidRPr="00166BF9">
        <w:rPr>
          <w:rFonts w:ascii="Arial" w:eastAsia="Arial" w:hAnsi="Arial" w:cs="Arial"/>
          <w:color w:val="000000"/>
          <w:sz w:val="23"/>
          <w:szCs w:val="23"/>
          <w:rtl/>
        </w:rPr>
        <w:t>חתימת הנבדק/ת __________________________</w:t>
      </w:r>
    </w:p>
    <w:p w:rsidR="0075195C" w:rsidRPr="00166BF9" w:rsidP="00166BF9">
      <w:pPr>
        <w:spacing w:after="71" w:line="259" w:lineRule="auto"/>
        <w:ind w:left="2" w:hanging="10"/>
        <w:rPr>
          <w:rFonts w:ascii="Calibri" w:eastAsia="Calibri" w:hAnsi="Calibri" w:cs="Calibri"/>
          <w:color w:val="000000"/>
        </w:rPr>
      </w:pPr>
    </w:p>
    <w:p w:rsidR="00166BF9" w:rsidP="00166BF9">
      <w:pPr>
        <w:spacing w:after="71" w:line="259" w:lineRule="auto"/>
        <w:ind w:left="2" w:hanging="10"/>
        <w:rPr>
          <w:rFonts w:ascii="Calibri" w:eastAsia="Calibri" w:hAnsi="Calibri" w:cs="Calibri"/>
          <w:color w:val="000000"/>
          <w:rtl/>
        </w:rPr>
      </w:pPr>
      <w:r w:rsidRPr="00166BF9">
        <w:rPr>
          <w:rFonts w:ascii="Arial" w:eastAsia="Arial" w:hAnsi="Arial" w:cs="Arial"/>
          <w:color w:val="000000"/>
          <w:sz w:val="23"/>
          <w:szCs w:val="23"/>
          <w:rtl/>
        </w:rPr>
        <w:t>אפוטרופוס המלווה את המטופל:</w:t>
      </w:r>
      <w:r>
        <w:rPr>
          <w:rFonts w:ascii="Calibri" w:eastAsia="Calibri" w:hAnsi="Calibri" w:cs="Calibri" w:hint="cs"/>
          <w:color w:val="000000"/>
          <w:rtl/>
        </w:rPr>
        <w:t xml:space="preserve"> </w:t>
      </w:r>
      <w:r w:rsidRPr="00166BF9">
        <w:rPr>
          <w:rFonts w:ascii="Calibri" w:eastAsia="Calibri" w:hAnsi="Calibri" w:cs="Calibri" w:hint="cs"/>
          <w:color w:val="000000"/>
          <w:rtl/>
        </w:rPr>
        <w:t xml:space="preserve"> </w:t>
      </w:r>
      <w:r>
        <w:rPr>
          <w:rFonts w:ascii="Calibri" w:eastAsia="Calibri" w:hAnsi="Calibri" w:cs="Calibri" w:hint="cs"/>
          <w:color w:val="000000"/>
          <w:rtl/>
        </w:rPr>
        <w:t>_____________________________</w:t>
      </w:r>
      <w:r>
        <w:rPr>
          <w:rFonts w:ascii="Calibri" w:eastAsia="Calibri" w:hAnsi="Calibri" w:cs="Arial" w:hint="cs"/>
          <w:color w:val="000000"/>
          <w:rtl/>
        </w:rPr>
        <w:t>תעודת זהות</w:t>
      </w:r>
      <w:r w:rsidRPr="00166BF9">
        <w:rPr>
          <w:rFonts w:ascii="Calibri" w:eastAsia="Calibri" w:hAnsi="Calibri" w:cs="Calibri" w:hint="cs"/>
          <w:color w:val="000000"/>
          <w:rtl/>
        </w:rPr>
        <w:t xml:space="preserve">    </w:t>
      </w:r>
      <w:r>
        <w:rPr>
          <w:rFonts w:ascii="Calibri" w:eastAsia="Calibri" w:hAnsi="Calibri" w:cs="Calibri" w:hint="cs"/>
          <w:color w:val="000000"/>
          <w:rtl/>
        </w:rPr>
        <w:t>___________________</w:t>
      </w:r>
      <w:r w:rsidRPr="00166BF9">
        <w:rPr>
          <w:rFonts w:ascii="Calibri" w:eastAsia="Calibri" w:hAnsi="Calibri" w:cs="Calibri" w:hint="cs"/>
          <w:color w:val="000000"/>
          <w:rtl/>
        </w:rPr>
        <w:t xml:space="preserve">                    </w:t>
      </w:r>
      <w:r>
        <w:rPr>
          <w:rFonts w:ascii="Calibri" w:eastAsia="Calibri" w:hAnsi="Calibri" w:cs="Calibri" w:hint="cs"/>
          <w:color w:val="000000"/>
          <w:rtl/>
        </w:rPr>
        <w:t xml:space="preserve">                                                                                       </w:t>
      </w:r>
    </w:p>
    <w:p w:rsidR="00B96C0E" w:rsidP="00B96C0E">
      <w:pPr>
        <w:spacing w:after="80" w:line="265" w:lineRule="auto"/>
        <w:ind w:left="2" w:right="-15" w:hanging="10"/>
      </w:pPr>
      <w:r>
        <w:rPr>
          <w:rFonts w:ascii="Arial" w:eastAsia="Arial" w:hAnsi="Arial" w:cs="Arial"/>
          <w:sz w:val="23"/>
          <w:szCs w:val="23"/>
          <w:rtl/>
        </w:rPr>
        <w:t>שם:_____________    ת.ז:_____________    קרבה:_____________    חתימה:_____________</w:t>
      </w:r>
    </w:p>
    <w:sectPr w:rsidSect="008F4A54">
      <w:headerReference w:type="default" r:id="rId8"/>
      <w:footerReference w:type="default" r:id="rId9"/>
      <w:pgSz w:w="11906" w:h="16838" w:code="9"/>
      <w:pgMar w:top="1985" w:right="851" w:bottom="1843" w:left="851" w:header="709" w:footer="567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1468857591"/>
      <w:docPartObj>
        <w:docPartGallery w:val="Page Numbers (Bottom of Page)"/>
        <w:docPartUnique/>
      </w:docPartObj>
    </w:sdtPr>
    <w:sdtEndPr>
      <w:rPr>
        <w:cs/>
      </w:rPr>
    </w:sdtEndPr>
    <w:sdtContent>
      <w:p w:rsidR="00016C59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A71CDE" w:rsidR="00A71CDE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FE0390" w:rsidRPr="00530361" w:rsidP="003C407D">
    <w:pPr>
      <w:pStyle w:val="Footer"/>
      <w:tabs>
        <w:tab w:val="clear" w:pos="4153"/>
        <w:tab w:val="clear" w:pos="8306"/>
        <w:tab w:val="right" w:pos="10346"/>
      </w:tabs>
      <w:spacing w:before="60"/>
      <w:ind w:left="-144"/>
      <w:jc w:val="both"/>
      <w:rPr>
        <w:color w:val="0070C0"/>
        <w:sz w:val="20"/>
        <w:szCs w:val="20"/>
        <w:rtl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4010" w:rsidP="00674010">
    <w:pPr>
      <w:pStyle w:val="Header"/>
      <w:tabs>
        <w:tab w:val="left" w:pos="1279"/>
        <w:tab w:val="clear" w:pos="4153"/>
        <w:tab w:val="clear" w:pos="8306"/>
      </w:tabs>
    </w:pPr>
    <w:r>
      <w:rPr>
        <w:rFonts w:hint="cs"/>
        <w:rtl/>
      </w:rPr>
      <w:t xml:space="preserve"> </w:t>
    </w:r>
    <w:r w:rsidR="00224E1F">
      <w:rPr>
        <w:noProof/>
        <w:color w:val="333333"/>
      </w:rPr>
      <w:drawing>
        <wp:inline distT="0" distB="0" distL="0" distR="0">
          <wp:extent cx="1880558" cy="758758"/>
          <wp:effectExtent l="0" t="0" r="5715" b="3810"/>
          <wp:docPr id="2" name="ctl00_ContentPlaceHolder1_TabContainerMenu_TabPanelSelectBrochures_ctl06_gvFrameParameters_ctl02_imgSelectedTemplate" descr="http://gz.clalit.org.il/GZ/system/filestore/VisualThemes/Default/images/123_lt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l00_ContentPlaceHolder1_TabContainerMenu_TabPanelSelectBrochures_ctl06_gvFrameParameters_ctl02_imgSelectedTemplate" descr="http://gz.clalit.org.il/GZ/system/filestore/VisualThemes/Default/images/123_ltrLogo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14" r="17825"/>
                  <a:stretch>
                    <a:fillRect/>
                  </a:stretch>
                </pic:blipFill>
                <pic:spPr bwMode="auto">
                  <a:xfrm>
                    <a:off x="0" y="0"/>
                    <a:ext cx="188072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C2D76">
      <w:rPr>
        <w:noProof/>
        <w:w w:val="1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88265</wp:posOffset>
          </wp:positionV>
          <wp:extent cx="2108200" cy="534670"/>
          <wp:effectExtent l="19050" t="0" r="6350" b="0"/>
          <wp:wrapNone/>
          <wp:docPr id="8" name="תמונה 8" descr="Clalit_New_Logo-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Clalit_New_Logo-crop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</w:t>
    </w:r>
  </w:p>
  <w:p w:rsidR="00FE0390" w:rsidP="00674010">
    <w:pPr>
      <w:pStyle w:val="Header"/>
      <w:tabs>
        <w:tab w:val="left" w:pos="1279"/>
        <w:tab w:val="clear" w:pos="4153"/>
        <w:tab w:val="clear" w:pos="8306"/>
      </w:tabs>
    </w:pPr>
    <w:r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AA40C0"/>
    <w:multiLevelType w:val="hybridMultilevel"/>
    <w:tmpl w:val="C7B63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373AD"/>
    <w:multiLevelType w:val="multilevel"/>
    <w:tmpl w:val="F55A2944"/>
    <w:lvl w:ilvl="0">
      <w:start w:val="1"/>
      <w:numFmt w:val="decimal"/>
      <w:pStyle w:val="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3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B00791F"/>
    <w:multiLevelType w:val="hybridMultilevel"/>
    <w:tmpl w:val="C9F8D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C6901"/>
    <w:multiLevelType w:val="multilevel"/>
    <w:tmpl w:val="0409001F"/>
    <w:styleLink w:val="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w w:val="9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5F35968"/>
    <w:multiLevelType w:val="hybridMultilevel"/>
    <w:tmpl w:val="488EC1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164E8"/>
    <w:multiLevelType w:val="multilevel"/>
    <w:tmpl w:val="BF42DFE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pStyle w:val="a5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1.%2.%3.%4.%5.%6"/>
      <w:lvlJc w:val="center"/>
      <w:pPr>
        <w:tabs>
          <w:tab w:val="num" w:pos="2552"/>
        </w:tabs>
        <w:ind w:left="2552" w:hanging="567"/>
      </w:pPr>
      <w:rPr>
        <w:rFonts w:cs="Times New Roman"/>
      </w:rPr>
    </w:lvl>
    <w:lvl w:ilvl="6">
      <w:start w:val="1"/>
      <w:numFmt w:val="decimal"/>
      <w:lvlText w:val="%1.%2.%3.%4.%5.%6.%7"/>
      <w:lvlJc w:val="center"/>
      <w:pPr>
        <w:tabs>
          <w:tab w:val="num" w:pos="1296"/>
        </w:tabs>
        <w:ind w:left="1296" w:hanging="1008"/>
      </w:pPr>
      <w:rPr>
        <w:rFonts w:cs="Times New Roman"/>
      </w:rPr>
    </w:lvl>
    <w:lvl w:ilvl="7">
      <w:start w:val="1"/>
      <w:numFmt w:val="decimal"/>
      <w:lvlText w:val="%1.%2.%3.%4.%5.%6.%7.%8"/>
      <w:lvlJc w:val="center"/>
      <w:pPr>
        <w:tabs>
          <w:tab w:val="num" w:pos="1728"/>
        </w:tabs>
        <w:ind w:left="1440" w:hanging="1152"/>
      </w:pPr>
      <w:rPr>
        <w:rFonts w:cs="Times New Roman"/>
      </w:rPr>
    </w:lvl>
    <w:lvl w:ilvl="8">
      <w:start w:val="1"/>
      <w:numFmt w:val="decimal"/>
      <w:lvlText w:val="%1.%2.%3.%4.%5.%6.%7.%8.%9"/>
      <w:lvlJc w:val="center"/>
      <w:pPr>
        <w:tabs>
          <w:tab w:val="num" w:pos="1872"/>
        </w:tabs>
        <w:ind w:left="1584" w:hanging="1296"/>
      </w:pPr>
      <w:rPr>
        <w:rFonts w:cs="Times New Roman"/>
      </w:rPr>
    </w:lvl>
  </w:abstractNum>
  <w:abstractNum w:abstractNumId="6">
    <w:nsid w:val="534547C2"/>
    <w:multiLevelType w:val="hybridMultilevel"/>
    <w:tmpl w:val="A7F2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Cs w:val="0"/>
        <w:sz w:val="24"/>
        <w:szCs w:val="24"/>
      </w:rPr>
    </w:lvl>
    <w:lvl w:ilvl="1">
      <w:start w:val="1"/>
      <w:numFmt w:val="hebrew1"/>
      <w:pStyle w:val="bilbioheb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Cs w:val="0"/>
        <w:sz w:val="2"/>
        <w:szCs w:val="24"/>
      </w:rPr>
    </w:lvl>
    <w:lvl w:ilvl="2">
      <w:start w:val="1"/>
      <w:numFmt w:val="hebrew1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"/>
        <w:szCs w:val="26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3077F1"/>
    <w:multiLevelType w:val="multilevel"/>
    <w:tmpl w:val="040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Cs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view w:val="normal"/>
  <w:zoom w:percent="100"/>
  <w:attachedTemplate r:id="rId1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revisionView w:comments="1" w:formatting="1" w:inkAnnotations="0" w:insDel="1" w:markup="1"/>
  <w:defaultTabStop w:val="720"/>
  <w:drawingGridHorizontalSpacing w:val="181"/>
  <w:drawingGridVerticalSpacing w:val="181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06"/>
    <w:rsid w:val="000034BC"/>
    <w:rsid w:val="000058AC"/>
    <w:rsid w:val="00011221"/>
    <w:rsid w:val="00016C59"/>
    <w:rsid w:val="000171EF"/>
    <w:rsid w:val="00021D09"/>
    <w:rsid w:val="00021F0D"/>
    <w:rsid w:val="000261CE"/>
    <w:rsid w:val="00026B0A"/>
    <w:rsid w:val="00035DF3"/>
    <w:rsid w:val="000414E0"/>
    <w:rsid w:val="00043638"/>
    <w:rsid w:val="00047F4C"/>
    <w:rsid w:val="00066429"/>
    <w:rsid w:val="00066E86"/>
    <w:rsid w:val="00072037"/>
    <w:rsid w:val="00072096"/>
    <w:rsid w:val="000740AF"/>
    <w:rsid w:val="000918F8"/>
    <w:rsid w:val="000962B2"/>
    <w:rsid w:val="000B0469"/>
    <w:rsid w:val="000B240D"/>
    <w:rsid w:val="000C6D6D"/>
    <w:rsid w:val="000D09B3"/>
    <w:rsid w:val="000D2466"/>
    <w:rsid w:val="000D3691"/>
    <w:rsid w:val="000D56B9"/>
    <w:rsid w:val="000D5DD0"/>
    <w:rsid w:val="000D65DB"/>
    <w:rsid w:val="000E6E33"/>
    <w:rsid w:val="000E7097"/>
    <w:rsid w:val="000F0E54"/>
    <w:rsid w:val="000F7C4F"/>
    <w:rsid w:val="000F7D2F"/>
    <w:rsid w:val="00104284"/>
    <w:rsid w:val="00105BC4"/>
    <w:rsid w:val="00106CD3"/>
    <w:rsid w:val="0011656F"/>
    <w:rsid w:val="0012467B"/>
    <w:rsid w:val="00130491"/>
    <w:rsid w:val="001317A7"/>
    <w:rsid w:val="00132409"/>
    <w:rsid w:val="0013599A"/>
    <w:rsid w:val="001536D4"/>
    <w:rsid w:val="00155938"/>
    <w:rsid w:val="001560EB"/>
    <w:rsid w:val="001657C7"/>
    <w:rsid w:val="00166BF9"/>
    <w:rsid w:val="0016763D"/>
    <w:rsid w:val="0018571C"/>
    <w:rsid w:val="001860CC"/>
    <w:rsid w:val="00186E0F"/>
    <w:rsid w:val="001909CD"/>
    <w:rsid w:val="001917DC"/>
    <w:rsid w:val="001962C8"/>
    <w:rsid w:val="001A38BF"/>
    <w:rsid w:val="001A6F8A"/>
    <w:rsid w:val="001A76C4"/>
    <w:rsid w:val="001B60AE"/>
    <w:rsid w:val="001B69BC"/>
    <w:rsid w:val="001B7737"/>
    <w:rsid w:val="001B7C0B"/>
    <w:rsid w:val="001C0DC5"/>
    <w:rsid w:val="001C0DE8"/>
    <w:rsid w:val="001C52D9"/>
    <w:rsid w:val="001C5A9C"/>
    <w:rsid w:val="001D0BDF"/>
    <w:rsid w:val="001D5CBD"/>
    <w:rsid w:val="001D60F1"/>
    <w:rsid w:val="001E045A"/>
    <w:rsid w:val="001E28D3"/>
    <w:rsid w:val="001E417F"/>
    <w:rsid w:val="001E667C"/>
    <w:rsid w:val="001E7AC1"/>
    <w:rsid w:val="001F4696"/>
    <w:rsid w:val="001F523E"/>
    <w:rsid w:val="001F6D6C"/>
    <w:rsid w:val="00207D7C"/>
    <w:rsid w:val="00211882"/>
    <w:rsid w:val="002126CB"/>
    <w:rsid w:val="0021271C"/>
    <w:rsid w:val="0021387D"/>
    <w:rsid w:val="002150FE"/>
    <w:rsid w:val="002165A0"/>
    <w:rsid w:val="00224E1F"/>
    <w:rsid w:val="00224FC6"/>
    <w:rsid w:val="002272C0"/>
    <w:rsid w:val="002300A7"/>
    <w:rsid w:val="00232421"/>
    <w:rsid w:val="00235374"/>
    <w:rsid w:val="0024088D"/>
    <w:rsid w:val="0024317B"/>
    <w:rsid w:val="00246313"/>
    <w:rsid w:val="0024687C"/>
    <w:rsid w:val="002511D3"/>
    <w:rsid w:val="00255AAB"/>
    <w:rsid w:val="00260AD3"/>
    <w:rsid w:val="00261D2B"/>
    <w:rsid w:val="002641C7"/>
    <w:rsid w:val="002670EC"/>
    <w:rsid w:val="00271D0A"/>
    <w:rsid w:val="002735F7"/>
    <w:rsid w:val="00276673"/>
    <w:rsid w:val="00282696"/>
    <w:rsid w:val="00282B94"/>
    <w:rsid w:val="00292B99"/>
    <w:rsid w:val="002A0164"/>
    <w:rsid w:val="002A186F"/>
    <w:rsid w:val="002B25B9"/>
    <w:rsid w:val="002B4F05"/>
    <w:rsid w:val="002C4B6F"/>
    <w:rsid w:val="002C68A6"/>
    <w:rsid w:val="002D56FE"/>
    <w:rsid w:val="002D6908"/>
    <w:rsid w:val="002E37C3"/>
    <w:rsid w:val="002E521D"/>
    <w:rsid w:val="002E6A91"/>
    <w:rsid w:val="002F2E04"/>
    <w:rsid w:val="002F64D6"/>
    <w:rsid w:val="00302CFD"/>
    <w:rsid w:val="003033B2"/>
    <w:rsid w:val="0031037D"/>
    <w:rsid w:val="00310864"/>
    <w:rsid w:val="00311AA7"/>
    <w:rsid w:val="00313ABF"/>
    <w:rsid w:val="0031622A"/>
    <w:rsid w:val="00317494"/>
    <w:rsid w:val="003216C2"/>
    <w:rsid w:val="003256B2"/>
    <w:rsid w:val="00334BA0"/>
    <w:rsid w:val="00336F43"/>
    <w:rsid w:val="00340B33"/>
    <w:rsid w:val="00340F7C"/>
    <w:rsid w:val="00353748"/>
    <w:rsid w:val="003562E2"/>
    <w:rsid w:val="00360764"/>
    <w:rsid w:val="00363B4A"/>
    <w:rsid w:val="003736EA"/>
    <w:rsid w:val="003834A6"/>
    <w:rsid w:val="0038439A"/>
    <w:rsid w:val="00387D6C"/>
    <w:rsid w:val="00391096"/>
    <w:rsid w:val="003941EF"/>
    <w:rsid w:val="00394272"/>
    <w:rsid w:val="003A6D80"/>
    <w:rsid w:val="003A7EC6"/>
    <w:rsid w:val="003B0DA8"/>
    <w:rsid w:val="003B17A9"/>
    <w:rsid w:val="003B4B3C"/>
    <w:rsid w:val="003B5DCA"/>
    <w:rsid w:val="003C407D"/>
    <w:rsid w:val="003D617C"/>
    <w:rsid w:val="003D678B"/>
    <w:rsid w:val="003E2268"/>
    <w:rsid w:val="003E3571"/>
    <w:rsid w:val="003E6210"/>
    <w:rsid w:val="00403073"/>
    <w:rsid w:val="00426DFC"/>
    <w:rsid w:val="00431449"/>
    <w:rsid w:val="00432D53"/>
    <w:rsid w:val="00436A65"/>
    <w:rsid w:val="004376AF"/>
    <w:rsid w:val="0044039A"/>
    <w:rsid w:val="00443E58"/>
    <w:rsid w:val="00445F74"/>
    <w:rsid w:val="00447E89"/>
    <w:rsid w:val="00456DD8"/>
    <w:rsid w:val="00462253"/>
    <w:rsid w:val="00464EB4"/>
    <w:rsid w:val="00466C23"/>
    <w:rsid w:val="0047464F"/>
    <w:rsid w:val="004769B8"/>
    <w:rsid w:val="00477DDA"/>
    <w:rsid w:val="0048331C"/>
    <w:rsid w:val="00484354"/>
    <w:rsid w:val="00486FB5"/>
    <w:rsid w:val="004928BD"/>
    <w:rsid w:val="00493B15"/>
    <w:rsid w:val="0049599F"/>
    <w:rsid w:val="00497575"/>
    <w:rsid w:val="00497F1F"/>
    <w:rsid w:val="004B0466"/>
    <w:rsid w:val="004B04E3"/>
    <w:rsid w:val="004B3E78"/>
    <w:rsid w:val="004B554F"/>
    <w:rsid w:val="004C208D"/>
    <w:rsid w:val="004C2291"/>
    <w:rsid w:val="004D2636"/>
    <w:rsid w:val="004D3442"/>
    <w:rsid w:val="004D3925"/>
    <w:rsid w:val="004D3DF5"/>
    <w:rsid w:val="004D4995"/>
    <w:rsid w:val="004D4E12"/>
    <w:rsid w:val="004D662B"/>
    <w:rsid w:val="004D6FCF"/>
    <w:rsid w:val="004E0D8A"/>
    <w:rsid w:val="004E35DF"/>
    <w:rsid w:val="004E4984"/>
    <w:rsid w:val="00500B77"/>
    <w:rsid w:val="00502FE9"/>
    <w:rsid w:val="00510FC5"/>
    <w:rsid w:val="00511313"/>
    <w:rsid w:val="00512CE0"/>
    <w:rsid w:val="00513166"/>
    <w:rsid w:val="00514655"/>
    <w:rsid w:val="005151C7"/>
    <w:rsid w:val="005162FA"/>
    <w:rsid w:val="00522458"/>
    <w:rsid w:val="005266AB"/>
    <w:rsid w:val="00530361"/>
    <w:rsid w:val="0053085A"/>
    <w:rsid w:val="00532040"/>
    <w:rsid w:val="005355BC"/>
    <w:rsid w:val="00543C70"/>
    <w:rsid w:val="00546789"/>
    <w:rsid w:val="005477B9"/>
    <w:rsid w:val="005504DA"/>
    <w:rsid w:val="00551BEC"/>
    <w:rsid w:val="0055211A"/>
    <w:rsid w:val="005545C2"/>
    <w:rsid w:val="0055780E"/>
    <w:rsid w:val="00557BB4"/>
    <w:rsid w:val="00564A8F"/>
    <w:rsid w:val="005657C6"/>
    <w:rsid w:val="005703AA"/>
    <w:rsid w:val="0057183D"/>
    <w:rsid w:val="0057230A"/>
    <w:rsid w:val="00572D5C"/>
    <w:rsid w:val="00574B73"/>
    <w:rsid w:val="00576BF7"/>
    <w:rsid w:val="005774E4"/>
    <w:rsid w:val="0058525A"/>
    <w:rsid w:val="00591961"/>
    <w:rsid w:val="00592130"/>
    <w:rsid w:val="00595656"/>
    <w:rsid w:val="00596A3F"/>
    <w:rsid w:val="00596CEB"/>
    <w:rsid w:val="005A0B8D"/>
    <w:rsid w:val="005A1217"/>
    <w:rsid w:val="005B3043"/>
    <w:rsid w:val="005B4792"/>
    <w:rsid w:val="005B6A4F"/>
    <w:rsid w:val="005B6B2D"/>
    <w:rsid w:val="005C13F9"/>
    <w:rsid w:val="005D1E06"/>
    <w:rsid w:val="005D295A"/>
    <w:rsid w:val="005D5852"/>
    <w:rsid w:val="005D5D80"/>
    <w:rsid w:val="005D7077"/>
    <w:rsid w:val="005E023F"/>
    <w:rsid w:val="005E064A"/>
    <w:rsid w:val="005E4634"/>
    <w:rsid w:val="00600966"/>
    <w:rsid w:val="00613197"/>
    <w:rsid w:val="00620C53"/>
    <w:rsid w:val="006250CD"/>
    <w:rsid w:val="00630848"/>
    <w:rsid w:val="00632D22"/>
    <w:rsid w:val="00633C54"/>
    <w:rsid w:val="0063449C"/>
    <w:rsid w:val="006361A2"/>
    <w:rsid w:val="00636FBB"/>
    <w:rsid w:val="00637148"/>
    <w:rsid w:val="00644EAC"/>
    <w:rsid w:val="006452C8"/>
    <w:rsid w:val="006453BF"/>
    <w:rsid w:val="00645D04"/>
    <w:rsid w:val="00646EF1"/>
    <w:rsid w:val="0065299E"/>
    <w:rsid w:val="0066275C"/>
    <w:rsid w:val="0066451C"/>
    <w:rsid w:val="00665014"/>
    <w:rsid w:val="006730B6"/>
    <w:rsid w:val="0067398C"/>
    <w:rsid w:val="00673D7D"/>
    <w:rsid w:val="00674010"/>
    <w:rsid w:val="0067793A"/>
    <w:rsid w:val="00677E34"/>
    <w:rsid w:val="00677E72"/>
    <w:rsid w:val="0068455A"/>
    <w:rsid w:val="0068791C"/>
    <w:rsid w:val="006945FD"/>
    <w:rsid w:val="006A1687"/>
    <w:rsid w:val="006A4AF0"/>
    <w:rsid w:val="006A5575"/>
    <w:rsid w:val="006B1703"/>
    <w:rsid w:val="006B1AAC"/>
    <w:rsid w:val="006B4014"/>
    <w:rsid w:val="006B65D9"/>
    <w:rsid w:val="006D1DB9"/>
    <w:rsid w:val="006D49B3"/>
    <w:rsid w:val="006F01FC"/>
    <w:rsid w:val="006F1978"/>
    <w:rsid w:val="006F3695"/>
    <w:rsid w:val="006F5064"/>
    <w:rsid w:val="006F75BB"/>
    <w:rsid w:val="007006D1"/>
    <w:rsid w:val="00707435"/>
    <w:rsid w:val="00707699"/>
    <w:rsid w:val="00711F8D"/>
    <w:rsid w:val="007427EF"/>
    <w:rsid w:val="00742F6B"/>
    <w:rsid w:val="007435DE"/>
    <w:rsid w:val="0075195C"/>
    <w:rsid w:val="00754332"/>
    <w:rsid w:val="00754B6A"/>
    <w:rsid w:val="007709E8"/>
    <w:rsid w:val="007752F1"/>
    <w:rsid w:val="00781418"/>
    <w:rsid w:val="007856AE"/>
    <w:rsid w:val="0079543C"/>
    <w:rsid w:val="007B4050"/>
    <w:rsid w:val="007B6E25"/>
    <w:rsid w:val="007D0512"/>
    <w:rsid w:val="007D2BF5"/>
    <w:rsid w:val="007D4BA6"/>
    <w:rsid w:val="007D56A7"/>
    <w:rsid w:val="007E6501"/>
    <w:rsid w:val="007E6B9D"/>
    <w:rsid w:val="007E7C87"/>
    <w:rsid w:val="007F1510"/>
    <w:rsid w:val="007F41C1"/>
    <w:rsid w:val="007F4862"/>
    <w:rsid w:val="007F6343"/>
    <w:rsid w:val="0080382A"/>
    <w:rsid w:val="008047BC"/>
    <w:rsid w:val="00817858"/>
    <w:rsid w:val="00824A3D"/>
    <w:rsid w:val="00830A1F"/>
    <w:rsid w:val="00834112"/>
    <w:rsid w:val="00834FDB"/>
    <w:rsid w:val="00840C33"/>
    <w:rsid w:val="00844C63"/>
    <w:rsid w:val="0085042B"/>
    <w:rsid w:val="00852CFA"/>
    <w:rsid w:val="0085334F"/>
    <w:rsid w:val="008539B6"/>
    <w:rsid w:val="00857164"/>
    <w:rsid w:val="00882CE5"/>
    <w:rsid w:val="00885190"/>
    <w:rsid w:val="00891ECF"/>
    <w:rsid w:val="00892DCB"/>
    <w:rsid w:val="00893F2A"/>
    <w:rsid w:val="008A077E"/>
    <w:rsid w:val="008C29CE"/>
    <w:rsid w:val="008D09F7"/>
    <w:rsid w:val="008D0B55"/>
    <w:rsid w:val="008D176A"/>
    <w:rsid w:val="008D58BB"/>
    <w:rsid w:val="008E412D"/>
    <w:rsid w:val="008E4F96"/>
    <w:rsid w:val="008E69C1"/>
    <w:rsid w:val="008F35E6"/>
    <w:rsid w:val="008F4A54"/>
    <w:rsid w:val="008F71D4"/>
    <w:rsid w:val="0090202E"/>
    <w:rsid w:val="009052E9"/>
    <w:rsid w:val="009073E5"/>
    <w:rsid w:val="00911DA6"/>
    <w:rsid w:val="009134CC"/>
    <w:rsid w:val="00914013"/>
    <w:rsid w:val="009150DB"/>
    <w:rsid w:val="009166DF"/>
    <w:rsid w:val="00920713"/>
    <w:rsid w:val="00923637"/>
    <w:rsid w:val="00925DF9"/>
    <w:rsid w:val="00930860"/>
    <w:rsid w:val="00933C08"/>
    <w:rsid w:val="00936186"/>
    <w:rsid w:val="00951AF5"/>
    <w:rsid w:val="00955F0F"/>
    <w:rsid w:val="0095720B"/>
    <w:rsid w:val="0095720E"/>
    <w:rsid w:val="0096418A"/>
    <w:rsid w:val="00966BF1"/>
    <w:rsid w:val="00966C15"/>
    <w:rsid w:val="00967575"/>
    <w:rsid w:val="00972C41"/>
    <w:rsid w:val="00976683"/>
    <w:rsid w:val="00977CCA"/>
    <w:rsid w:val="00981FDF"/>
    <w:rsid w:val="009826EA"/>
    <w:rsid w:val="00985BF3"/>
    <w:rsid w:val="009909E7"/>
    <w:rsid w:val="0099447A"/>
    <w:rsid w:val="0099786B"/>
    <w:rsid w:val="009A3865"/>
    <w:rsid w:val="009B04BF"/>
    <w:rsid w:val="009B284C"/>
    <w:rsid w:val="009C498E"/>
    <w:rsid w:val="009C5CD5"/>
    <w:rsid w:val="009D2181"/>
    <w:rsid w:val="009E2D9E"/>
    <w:rsid w:val="009E491D"/>
    <w:rsid w:val="009E7E20"/>
    <w:rsid w:val="009F2369"/>
    <w:rsid w:val="009F4150"/>
    <w:rsid w:val="009F7960"/>
    <w:rsid w:val="00A0496D"/>
    <w:rsid w:val="00A0599F"/>
    <w:rsid w:val="00A0702B"/>
    <w:rsid w:val="00A15535"/>
    <w:rsid w:val="00A2433C"/>
    <w:rsid w:val="00A337CD"/>
    <w:rsid w:val="00A358B2"/>
    <w:rsid w:val="00A41BBD"/>
    <w:rsid w:val="00A47792"/>
    <w:rsid w:val="00A533DF"/>
    <w:rsid w:val="00A634B5"/>
    <w:rsid w:val="00A66BB1"/>
    <w:rsid w:val="00A701DF"/>
    <w:rsid w:val="00A711A6"/>
    <w:rsid w:val="00A71CDE"/>
    <w:rsid w:val="00A74864"/>
    <w:rsid w:val="00A81937"/>
    <w:rsid w:val="00A94D19"/>
    <w:rsid w:val="00A97B8F"/>
    <w:rsid w:val="00AA0E22"/>
    <w:rsid w:val="00AB51BB"/>
    <w:rsid w:val="00AB5337"/>
    <w:rsid w:val="00AC1EFC"/>
    <w:rsid w:val="00AC7D55"/>
    <w:rsid w:val="00AD0568"/>
    <w:rsid w:val="00AD1E79"/>
    <w:rsid w:val="00AD34A6"/>
    <w:rsid w:val="00AD3BAA"/>
    <w:rsid w:val="00AD3C9C"/>
    <w:rsid w:val="00AD780D"/>
    <w:rsid w:val="00AE1175"/>
    <w:rsid w:val="00AE3196"/>
    <w:rsid w:val="00AE7484"/>
    <w:rsid w:val="00B00445"/>
    <w:rsid w:val="00B0407D"/>
    <w:rsid w:val="00B048FB"/>
    <w:rsid w:val="00B14D8F"/>
    <w:rsid w:val="00B201C8"/>
    <w:rsid w:val="00B22F3A"/>
    <w:rsid w:val="00B241FD"/>
    <w:rsid w:val="00B24831"/>
    <w:rsid w:val="00B25C14"/>
    <w:rsid w:val="00B3167E"/>
    <w:rsid w:val="00B34240"/>
    <w:rsid w:val="00B348ED"/>
    <w:rsid w:val="00B35355"/>
    <w:rsid w:val="00B378A9"/>
    <w:rsid w:val="00B40015"/>
    <w:rsid w:val="00B41DEA"/>
    <w:rsid w:val="00B50DD4"/>
    <w:rsid w:val="00B71FD2"/>
    <w:rsid w:val="00B76473"/>
    <w:rsid w:val="00B81AF8"/>
    <w:rsid w:val="00B8410C"/>
    <w:rsid w:val="00B8747E"/>
    <w:rsid w:val="00B92325"/>
    <w:rsid w:val="00B96532"/>
    <w:rsid w:val="00B96C0E"/>
    <w:rsid w:val="00B97B04"/>
    <w:rsid w:val="00BA677C"/>
    <w:rsid w:val="00BC4CB5"/>
    <w:rsid w:val="00BC7F5E"/>
    <w:rsid w:val="00BD4719"/>
    <w:rsid w:val="00BD6F23"/>
    <w:rsid w:val="00BD7C37"/>
    <w:rsid w:val="00BE5EF3"/>
    <w:rsid w:val="00BE7E68"/>
    <w:rsid w:val="00BF4409"/>
    <w:rsid w:val="00C012AF"/>
    <w:rsid w:val="00C02B58"/>
    <w:rsid w:val="00C03296"/>
    <w:rsid w:val="00C11BD7"/>
    <w:rsid w:val="00C13B34"/>
    <w:rsid w:val="00C265FE"/>
    <w:rsid w:val="00C34292"/>
    <w:rsid w:val="00C35E44"/>
    <w:rsid w:val="00C3685A"/>
    <w:rsid w:val="00C473FD"/>
    <w:rsid w:val="00C52492"/>
    <w:rsid w:val="00C54140"/>
    <w:rsid w:val="00C55934"/>
    <w:rsid w:val="00C57026"/>
    <w:rsid w:val="00C570EF"/>
    <w:rsid w:val="00C6272C"/>
    <w:rsid w:val="00C63B50"/>
    <w:rsid w:val="00C66BED"/>
    <w:rsid w:val="00C71D54"/>
    <w:rsid w:val="00C811E5"/>
    <w:rsid w:val="00C81E1E"/>
    <w:rsid w:val="00C87883"/>
    <w:rsid w:val="00C87EA9"/>
    <w:rsid w:val="00C93E4E"/>
    <w:rsid w:val="00CA00AB"/>
    <w:rsid w:val="00CA0AEF"/>
    <w:rsid w:val="00CA4F5F"/>
    <w:rsid w:val="00CA51D5"/>
    <w:rsid w:val="00CB2511"/>
    <w:rsid w:val="00CC005A"/>
    <w:rsid w:val="00CC383D"/>
    <w:rsid w:val="00CD398C"/>
    <w:rsid w:val="00CD3B9A"/>
    <w:rsid w:val="00CD536C"/>
    <w:rsid w:val="00CE02D7"/>
    <w:rsid w:val="00CE4877"/>
    <w:rsid w:val="00CE6D82"/>
    <w:rsid w:val="00CF4CE2"/>
    <w:rsid w:val="00CF713C"/>
    <w:rsid w:val="00CF7B9B"/>
    <w:rsid w:val="00D010EA"/>
    <w:rsid w:val="00D011E6"/>
    <w:rsid w:val="00D13A8C"/>
    <w:rsid w:val="00D20E17"/>
    <w:rsid w:val="00D23AF7"/>
    <w:rsid w:val="00D24AE2"/>
    <w:rsid w:val="00D25F05"/>
    <w:rsid w:val="00D26721"/>
    <w:rsid w:val="00D274EE"/>
    <w:rsid w:val="00D44DD4"/>
    <w:rsid w:val="00D52DCB"/>
    <w:rsid w:val="00D53324"/>
    <w:rsid w:val="00D56467"/>
    <w:rsid w:val="00D652A1"/>
    <w:rsid w:val="00D730A6"/>
    <w:rsid w:val="00D741C5"/>
    <w:rsid w:val="00D87AB4"/>
    <w:rsid w:val="00D90965"/>
    <w:rsid w:val="00D95378"/>
    <w:rsid w:val="00D973D8"/>
    <w:rsid w:val="00DA0F20"/>
    <w:rsid w:val="00DB3DEB"/>
    <w:rsid w:val="00DB59AE"/>
    <w:rsid w:val="00DC16F6"/>
    <w:rsid w:val="00DC6D8E"/>
    <w:rsid w:val="00DC78F2"/>
    <w:rsid w:val="00DC7B81"/>
    <w:rsid w:val="00DE3A5E"/>
    <w:rsid w:val="00DE6C2B"/>
    <w:rsid w:val="00DF07E3"/>
    <w:rsid w:val="00DF0EE9"/>
    <w:rsid w:val="00DF385A"/>
    <w:rsid w:val="00DF733C"/>
    <w:rsid w:val="00E00F0C"/>
    <w:rsid w:val="00E05B50"/>
    <w:rsid w:val="00E11420"/>
    <w:rsid w:val="00E12EC7"/>
    <w:rsid w:val="00E13200"/>
    <w:rsid w:val="00E16A4C"/>
    <w:rsid w:val="00E16BBA"/>
    <w:rsid w:val="00E35FCE"/>
    <w:rsid w:val="00E52D11"/>
    <w:rsid w:val="00E551E1"/>
    <w:rsid w:val="00E72000"/>
    <w:rsid w:val="00E72BFD"/>
    <w:rsid w:val="00E81C54"/>
    <w:rsid w:val="00E87B79"/>
    <w:rsid w:val="00E91627"/>
    <w:rsid w:val="00EA47C4"/>
    <w:rsid w:val="00EB2001"/>
    <w:rsid w:val="00EC2D52"/>
    <w:rsid w:val="00EC2D76"/>
    <w:rsid w:val="00EC5083"/>
    <w:rsid w:val="00EC6F78"/>
    <w:rsid w:val="00ED2C45"/>
    <w:rsid w:val="00ED341F"/>
    <w:rsid w:val="00EE1C4D"/>
    <w:rsid w:val="00EE1EB4"/>
    <w:rsid w:val="00EF4FDF"/>
    <w:rsid w:val="00F01721"/>
    <w:rsid w:val="00F03203"/>
    <w:rsid w:val="00F03ECA"/>
    <w:rsid w:val="00F137A3"/>
    <w:rsid w:val="00F25D1A"/>
    <w:rsid w:val="00F26616"/>
    <w:rsid w:val="00F32EC3"/>
    <w:rsid w:val="00F35C72"/>
    <w:rsid w:val="00F43BD7"/>
    <w:rsid w:val="00F66CDF"/>
    <w:rsid w:val="00F76390"/>
    <w:rsid w:val="00F83208"/>
    <w:rsid w:val="00F96386"/>
    <w:rsid w:val="00F970AA"/>
    <w:rsid w:val="00FA13F4"/>
    <w:rsid w:val="00FA3B7A"/>
    <w:rsid w:val="00FA779E"/>
    <w:rsid w:val="00FB4563"/>
    <w:rsid w:val="00FC7521"/>
    <w:rsid w:val="00FD3726"/>
    <w:rsid w:val="00FD62D6"/>
    <w:rsid w:val="00FE0390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5:docId w15:val="{0DAC65BF-2068-4785-B3E7-013A419B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0CD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13"/>
    <w:qFormat/>
    <w:rsid w:val="00CD3B9A"/>
    <w:pPr>
      <w:keepNext/>
      <w:spacing w:before="36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qFormat/>
    <w:rsid w:val="00CD3B9A"/>
    <w:pPr>
      <w:keepNext/>
      <w:spacing w:before="300" w:after="60" w:line="240" w:lineRule="auto"/>
      <w:outlineLvl w:val="1"/>
    </w:pPr>
    <w:rPr>
      <w:rFonts w:ascii="Arial" w:eastAsia="Times New Roman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3"/>
    <w:qFormat/>
    <w:rsid w:val="00CD3B9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qFormat/>
    <w:rsid w:val="00016C59"/>
    <w:pPr>
      <w:keepNext/>
      <w:keepLines/>
      <w:spacing w:before="200" w:after="0" w:line="240" w:lineRule="auto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5"/>
    <w:qFormat/>
    <w:rsid w:val="00016C59"/>
    <w:pPr>
      <w:spacing w:before="240" w:after="60" w:line="240" w:lineRule="auto"/>
      <w:ind w:left="1008" w:hanging="1008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qFormat/>
    <w:rsid w:val="00016C59"/>
    <w:pPr>
      <w:spacing w:before="240" w:after="60" w:line="240" w:lineRule="auto"/>
      <w:ind w:left="1152" w:hanging="1152"/>
      <w:outlineLvl w:val="5"/>
    </w:pPr>
    <w:rPr>
      <w:rFonts w:ascii="Arial" w:eastAsia="Times New Roman" w:hAnsi="Arial" w:cs="Arial"/>
      <w:b/>
      <w:bCs/>
    </w:rPr>
  </w:style>
  <w:style w:type="paragraph" w:styleId="Heading7">
    <w:name w:val="heading 7"/>
    <w:basedOn w:val="Normal"/>
    <w:next w:val="Normal"/>
    <w:link w:val="7"/>
    <w:qFormat/>
    <w:rsid w:val="00016C59"/>
    <w:pPr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</w:rPr>
  </w:style>
  <w:style w:type="paragraph" w:styleId="Heading8">
    <w:name w:val="heading 8"/>
    <w:basedOn w:val="Normal"/>
    <w:next w:val="Normal"/>
    <w:link w:val="8"/>
    <w:qFormat/>
    <w:rsid w:val="00016C59"/>
    <w:pPr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</w:rPr>
  </w:style>
  <w:style w:type="paragraph" w:styleId="Heading9">
    <w:name w:val="heading 9"/>
    <w:basedOn w:val="Normal"/>
    <w:next w:val="Normal"/>
    <w:link w:val="9"/>
    <w:qFormat/>
    <w:rsid w:val="00016C59"/>
    <w:pPr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7"/>
    <w:uiPriority w:val="99"/>
    <w:rsid w:val="00DF733C"/>
    <w:pPr>
      <w:tabs>
        <w:tab w:val="center" w:pos="4153"/>
        <w:tab w:val="right" w:pos="8306"/>
      </w:tabs>
      <w:spacing w:before="120" w:after="0" w:line="240" w:lineRule="auto"/>
    </w:pPr>
    <w:rPr>
      <w:rFonts w:ascii="Arial" w:eastAsia="Times New Roman" w:hAnsi="Arial" w:cs="Arial"/>
      <w:w w:val="90"/>
      <w:sz w:val="24"/>
      <w:szCs w:val="24"/>
    </w:rPr>
  </w:style>
  <w:style w:type="paragraph" w:styleId="Footer">
    <w:name w:val="footer"/>
    <w:basedOn w:val="Normal"/>
    <w:link w:val="a8"/>
    <w:uiPriority w:val="99"/>
    <w:rsid w:val="005151C7"/>
    <w:pPr>
      <w:tabs>
        <w:tab w:val="center" w:pos="4153"/>
        <w:tab w:val="right" w:pos="8306"/>
      </w:tabs>
      <w:spacing w:before="12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semiHidden/>
    <w:rsid w:val="00595656"/>
    <w:pPr>
      <w:spacing w:after="0" w:line="240" w:lineRule="auto"/>
      <w:ind w:left="198"/>
    </w:pPr>
    <w:rPr>
      <w:rFonts w:ascii="Times New Roman" w:eastAsia="Times New Roman" w:hAnsi="Times New Roman" w:cs="David"/>
      <w:sz w:val="24"/>
      <w:szCs w:val="26"/>
      <w:lang w:eastAsia="he-IL"/>
    </w:rPr>
  </w:style>
  <w:style w:type="table" w:styleId="TableGrid">
    <w:name w:val="Table Grid"/>
    <w:basedOn w:val="TableNormal"/>
    <w:semiHidden/>
    <w:rsid w:val="007E6B9D"/>
    <w:pPr>
      <w:bidi/>
      <w:jc w:val="both"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52492"/>
  </w:style>
  <w:style w:type="paragraph" w:styleId="BodyTextIndent">
    <w:name w:val="Body Text Indent"/>
    <w:basedOn w:val="Normal"/>
    <w:semiHidden/>
    <w:rsid w:val="00E16BBA"/>
    <w:pPr>
      <w:spacing w:after="0" w:line="360" w:lineRule="auto"/>
      <w:ind w:left="720"/>
      <w:jc w:val="both"/>
    </w:pPr>
    <w:rPr>
      <w:rFonts w:ascii="Times New Roman" w:eastAsia="Times New Roman" w:hAnsi="Times New Roman" w:cs="David"/>
      <w:noProof/>
      <w:sz w:val="20"/>
      <w:szCs w:val="26"/>
    </w:rPr>
  </w:style>
  <w:style w:type="paragraph" w:styleId="BodyTextIndent2">
    <w:name w:val="Body Text Indent 2"/>
    <w:basedOn w:val="Normal"/>
    <w:link w:val="20"/>
    <w:uiPriority w:val="99"/>
    <w:rsid w:val="00E16BBA"/>
    <w:pPr>
      <w:spacing w:after="0" w:line="360" w:lineRule="auto"/>
      <w:ind w:left="360" w:firstLine="360"/>
      <w:jc w:val="center"/>
    </w:pPr>
    <w:rPr>
      <w:rFonts w:ascii="Times New Roman" w:eastAsia="Times New Roman" w:hAnsi="Times New Roman" w:cs="David"/>
      <w:noProof/>
      <w:sz w:val="20"/>
      <w:szCs w:val="26"/>
    </w:rPr>
  </w:style>
  <w:style w:type="character" w:styleId="Hyperlink">
    <w:name w:val="Hyperlink"/>
    <w:basedOn w:val="DefaultParagraphFont"/>
    <w:uiPriority w:val="99"/>
    <w:rsid w:val="008E412D"/>
    <w:rPr>
      <w:color w:val="0000FF"/>
      <w:u w:val="single"/>
    </w:rPr>
  </w:style>
  <w:style w:type="numbering" w:customStyle="1" w:styleId="1">
    <w:name w:val="כותרת מדורגת 1"/>
    <w:basedOn w:val="NoList"/>
    <w:semiHidden/>
    <w:rsid w:val="00637148"/>
    <w:pPr>
      <w:numPr>
        <w:numId w:val="1"/>
      </w:numPr>
    </w:pPr>
  </w:style>
  <w:style w:type="numbering" w:customStyle="1" w:styleId="10">
    <w:name w:val="סגנון כותרת מדורגת 1 + מדורג ממוספר (לטיני ) מודגש"/>
    <w:basedOn w:val="NoList"/>
    <w:rsid w:val="00637148"/>
    <w:pPr>
      <w:numPr>
        <w:numId w:val="2"/>
      </w:numPr>
    </w:pPr>
  </w:style>
  <w:style w:type="paragraph" w:customStyle="1" w:styleId="a">
    <w:name w:val="כותרת ראשית"/>
    <w:basedOn w:val="Normal"/>
    <w:autoRedefine/>
    <w:rsid w:val="009E2D9E"/>
    <w:pPr>
      <w:keepNext/>
      <w:pageBreakBefore/>
      <w:numPr>
        <w:numId w:val="3"/>
      </w:numPr>
      <w:tabs>
        <w:tab w:val="clear" w:pos="397"/>
        <w:tab w:val="num" w:pos="990"/>
      </w:tabs>
      <w:spacing w:after="0" w:line="240" w:lineRule="auto"/>
      <w:ind w:left="990" w:hanging="990"/>
    </w:pPr>
    <w:rPr>
      <w:rFonts w:ascii="Arial" w:eastAsia="Times New Roman" w:hAnsi="Arial" w:cs="Arial"/>
      <w:b/>
      <w:bCs/>
      <w:color w:val="000080"/>
      <w:w w:val="9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lainText">
    <w:name w:val="Plain Text"/>
    <w:link w:val="a2"/>
    <w:rsid w:val="006453BF"/>
    <w:pPr>
      <w:bidi/>
      <w:spacing w:before="120" w:line="300" w:lineRule="exact"/>
      <w:ind w:left="992"/>
    </w:pPr>
    <w:rPr>
      <w:rFonts w:ascii="Arial" w:hAnsi="Arial" w:cs="Arial"/>
      <w:color w:val="000080"/>
      <w:w w:val="90"/>
      <w:sz w:val="24"/>
      <w:szCs w:val="24"/>
    </w:rPr>
  </w:style>
  <w:style w:type="paragraph" w:customStyle="1" w:styleId="a0">
    <w:name w:val="כותרת שניה"/>
    <w:basedOn w:val="a"/>
    <w:next w:val="PlainText"/>
    <w:autoRedefine/>
    <w:rsid w:val="003E2268"/>
    <w:pPr>
      <w:pageBreakBefore w:val="0"/>
      <w:numPr>
        <w:ilvl w:val="1"/>
      </w:numPr>
      <w:tabs>
        <w:tab w:val="clear" w:pos="792"/>
        <w:tab w:val="left" w:pos="990"/>
      </w:tabs>
      <w:spacing w:before="240" w:line="360" w:lineRule="exact"/>
      <w:ind w:left="990" w:hanging="990"/>
    </w:pPr>
    <w:rPr>
      <w:color w:val="00800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paragraph" w:customStyle="1" w:styleId="a1">
    <w:name w:val="כותרת שלישית"/>
    <w:basedOn w:val="a0"/>
    <w:next w:val="PlainText"/>
    <w:rsid w:val="009E2D9E"/>
    <w:pPr>
      <w:numPr>
        <w:ilvl w:val="2"/>
      </w:numPr>
      <w:tabs>
        <w:tab w:val="num" w:pos="990"/>
        <w:tab w:val="clear" w:pos="1440"/>
      </w:tabs>
      <w:spacing w:before="180" w:line="320" w:lineRule="exact"/>
      <w:ind w:left="990" w:hanging="990"/>
    </w:pPr>
    <w:rPr>
      <w:color w:val="3366FF"/>
      <w:sz w:val="32"/>
      <w:szCs w:val="32"/>
    </w:rPr>
  </w:style>
  <w:style w:type="character" w:customStyle="1" w:styleId="a2">
    <w:name w:val="טקסט רגיל תו"/>
    <w:basedOn w:val="DefaultParagraphFont"/>
    <w:link w:val="PlainText"/>
    <w:rsid w:val="006453BF"/>
    <w:rPr>
      <w:rFonts w:ascii="Arial" w:hAnsi="Arial" w:cs="Arial"/>
      <w:color w:val="000080"/>
      <w:w w:val="90"/>
      <w:sz w:val="24"/>
      <w:szCs w:val="24"/>
      <w:lang w:val="en-US" w:eastAsia="en-US" w:bidi="he-IL"/>
    </w:rPr>
  </w:style>
  <w:style w:type="paragraph" w:customStyle="1" w:styleId="-">
    <w:name w:val="טקסט רגיל - אנגלית"/>
    <w:basedOn w:val="PlainText"/>
    <w:rsid w:val="005B6A4F"/>
    <w:pPr>
      <w:bidi w:val="0"/>
      <w:ind w:left="0" w:right="992"/>
    </w:pPr>
  </w:style>
  <w:style w:type="paragraph" w:styleId="TOC1">
    <w:name w:val="toc 1"/>
    <w:basedOn w:val="Normal"/>
    <w:next w:val="Normal"/>
    <w:autoRedefine/>
    <w:uiPriority w:val="99"/>
    <w:rsid w:val="001B69BC"/>
    <w:pPr>
      <w:tabs>
        <w:tab w:val="left" w:pos="565"/>
        <w:tab w:val="right" w:leader="dot" w:pos="10194"/>
      </w:tabs>
      <w:spacing w:before="120" w:after="0" w:line="320" w:lineRule="exact"/>
      <w:ind w:left="567" w:hanging="567"/>
    </w:pPr>
    <w:rPr>
      <w:rFonts w:ascii="Arial" w:eastAsia="Times New Roman" w:hAnsi="Arial" w:cs="Arial"/>
      <w:b/>
      <w:bCs/>
      <w:color w:val="000080"/>
      <w:w w:val="9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TOC1"/>
    <w:autoRedefine/>
    <w:uiPriority w:val="99"/>
    <w:rsid w:val="00043638"/>
    <w:pPr>
      <w:tabs>
        <w:tab w:val="clear" w:pos="565"/>
        <w:tab w:val="left" w:pos="1273"/>
      </w:tabs>
      <w:spacing w:before="60" w:line="280" w:lineRule="exact"/>
      <w:ind w:left="1276" w:hanging="709"/>
    </w:pPr>
    <w:rPr>
      <w:color w:val="00800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paragraph" w:styleId="TOC3">
    <w:name w:val="toc 3"/>
    <w:basedOn w:val="TOC2"/>
    <w:autoRedefine/>
    <w:uiPriority w:val="99"/>
    <w:rsid w:val="00043638"/>
    <w:pPr>
      <w:spacing w:line="240" w:lineRule="exact"/>
      <w:ind w:left="1985"/>
    </w:pPr>
    <w:rPr>
      <w:b w:val="0"/>
      <w:bCs w:val="0"/>
      <w:noProof/>
      <w:color w:val="3366FF"/>
      <w:sz w:val="24"/>
      <w:szCs w:val="24"/>
    </w:rPr>
  </w:style>
  <w:style w:type="paragraph" w:styleId="TOC4">
    <w:name w:val="toc 4"/>
    <w:basedOn w:val="Normal"/>
    <w:next w:val="Normal"/>
    <w:autoRedefine/>
    <w:uiPriority w:val="99"/>
    <w:rsid w:val="00E72BFD"/>
    <w:pPr>
      <w:ind w:left="720"/>
    </w:pPr>
    <w:rPr>
      <w:rFonts w:ascii="Times New Roman" w:hAnsi="Times New Roman" w:cs="Times New Roman"/>
    </w:rPr>
  </w:style>
  <w:style w:type="paragraph" w:styleId="TOC5">
    <w:name w:val="toc 5"/>
    <w:basedOn w:val="Normal"/>
    <w:next w:val="Normal"/>
    <w:autoRedefine/>
    <w:uiPriority w:val="99"/>
    <w:rsid w:val="00E72BFD"/>
    <w:pPr>
      <w:ind w:left="960"/>
    </w:pPr>
    <w:rPr>
      <w:rFonts w:ascii="Times New Roman" w:hAnsi="Times New Roman" w:cs="Times New Roman"/>
    </w:rPr>
  </w:style>
  <w:style w:type="paragraph" w:styleId="TOC6">
    <w:name w:val="toc 6"/>
    <w:basedOn w:val="Normal"/>
    <w:next w:val="Normal"/>
    <w:autoRedefine/>
    <w:uiPriority w:val="99"/>
    <w:rsid w:val="00E72BFD"/>
    <w:pPr>
      <w:ind w:left="1200"/>
    </w:pPr>
    <w:rPr>
      <w:rFonts w:ascii="Times New Roman" w:hAnsi="Times New Roman" w:cs="Times New Roman"/>
    </w:rPr>
  </w:style>
  <w:style w:type="paragraph" w:styleId="TOC7">
    <w:name w:val="toc 7"/>
    <w:basedOn w:val="Normal"/>
    <w:next w:val="Normal"/>
    <w:autoRedefine/>
    <w:uiPriority w:val="99"/>
    <w:rsid w:val="00E72BFD"/>
    <w:pPr>
      <w:ind w:left="1440"/>
    </w:pPr>
    <w:rPr>
      <w:rFonts w:ascii="Times New Roman" w:hAnsi="Times New Roman" w:cs="Times New Roman"/>
    </w:rPr>
  </w:style>
  <w:style w:type="paragraph" w:styleId="TOC8">
    <w:name w:val="toc 8"/>
    <w:basedOn w:val="Normal"/>
    <w:next w:val="Normal"/>
    <w:autoRedefine/>
    <w:uiPriority w:val="99"/>
    <w:rsid w:val="00E72BFD"/>
    <w:pPr>
      <w:ind w:left="1680"/>
    </w:pPr>
    <w:rPr>
      <w:rFonts w:ascii="Times New Roman" w:hAnsi="Times New Roman" w:cs="Times New Roman"/>
    </w:rPr>
  </w:style>
  <w:style w:type="paragraph" w:styleId="TOC9">
    <w:name w:val="toc 9"/>
    <w:basedOn w:val="Normal"/>
    <w:next w:val="Normal"/>
    <w:autoRedefine/>
    <w:uiPriority w:val="99"/>
    <w:rsid w:val="00E72BFD"/>
    <w:pPr>
      <w:ind w:left="1920"/>
    </w:pPr>
    <w:rPr>
      <w:rFonts w:ascii="Times New Roman" w:hAnsi="Times New Roman" w:cs="Times New Roman"/>
    </w:rPr>
  </w:style>
  <w:style w:type="paragraph" w:customStyle="1" w:styleId="a3">
    <w:name w:val="כותרת רביעית"/>
    <w:basedOn w:val="a1"/>
    <w:next w:val="PlainText"/>
    <w:rsid w:val="003D678B"/>
    <w:pPr>
      <w:numPr>
        <w:ilvl w:val="3"/>
      </w:numPr>
      <w:tabs>
        <w:tab w:val="num" w:pos="990"/>
        <w:tab w:val="clear" w:pos="2160"/>
      </w:tabs>
      <w:ind w:left="990" w:hanging="992"/>
    </w:pPr>
    <w:rPr>
      <w:color w:val="FF6600"/>
      <w:sz w:val="28"/>
      <w:szCs w:val="28"/>
    </w:rPr>
  </w:style>
  <w:style w:type="character" w:styleId="FollowedHyperlink">
    <w:name w:val="FollowedHyperlink"/>
    <w:basedOn w:val="DefaultParagraphFont"/>
    <w:uiPriority w:val="99"/>
    <w:rsid w:val="00207D7C"/>
    <w:rPr>
      <w:color w:val="800080"/>
      <w:u w:val="single"/>
    </w:rPr>
  </w:style>
  <w:style w:type="paragraph" w:customStyle="1" w:styleId="font5">
    <w:name w:val="font5"/>
    <w:basedOn w:val="Normal"/>
    <w:rsid w:val="00207D7C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88">
    <w:name w:val="xl88"/>
    <w:basedOn w:val="Normal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xl95">
    <w:name w:val="xl95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Normal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1">
    <w:name w:val="xl111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Normal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Normal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2">
    <w:name w:val="xl122"/>
    <w:basedOn w:val="Normal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3">
    <w:name w:val="xl123"/>
    <w:basedOn w:val="Normal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Normal"/>
    <w:rsid w:val="00DE3A5E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bidi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Normal"/>
    <w:rsid w:val="00DE3A5E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bidi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Normal"/>
    <w:rsid w:val="00DE3A5E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Normal"/>
    <w:rsid w:val="00DE3A5E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Normal"/>
    <w:rsid w:val="00DE3A5E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Normal"/>
    <w:rsid w:val="00DE3A5E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0">
    <w:name w:val="xl130"/>
    <w:basedOn w:val="Normal"/>
    <w:rsid w:val="00DE3A5E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1">
    <w:name w:val="פיסקת רשימה1"/>
    <w:basedOn w:val="Normal"/>
    <w:uiPriority w:val="34"/>
    <w:qFormat/>
    <w:rsid w:val="003D678B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xl24">
    <w:name w:val="xl24"/>
    <w:basedOn w:val="Normal"/>
    <w:rsid w:val="00543C70"/>
    <w:pPr>
      <w:pBdr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</w:pBd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">
    <w:name w:val="xl25"/>
    <w:basedOn w:val="Normal"/>
    <w:rsid w:val="00543C70"/>
    <w:pPr>
      <w:pBdr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</w:pBd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">
    <w:name w:val="xl26"/>
    <w:basedOn w:val="Normal"/>
    <w:rsid w:val="00543C70"/>
    <w:pPr>
      <w:pBdr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Normal"/>
    <w:rsid w:val="00543C70"/>
    <w:pPr>
      <w:pBdr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Normal"/>
    <w:rsid w:val="00543C70"/>
    <w:pPr>
      <w:pBdr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</w:pBdr>
      <w:shd w:val="clear" w:color="auto" w:fill="CCFFCC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Normal"/>
    <w:rsid w:val="00543C70"/>
    <w:pPr>
      <w:pBdr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</w:pBd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0">
    <w:name w:val="xl30"/>
    <w:basedOn w:val="Normal"/>
    <w:rsid w:val="00543C70"/>
    <w:pPr>
      <w:pBdr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Normal"/>
    <w:rsid w:val="00543C70"/>
    <w:pPr>
      <w:pBdr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</w:pBdr>
      <w:shd w:val="clear" w:color="auto" w:fill="CCFFCC"/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a4"/>
    <w:uiPriority w:val="99"/>
    <w:rsid w:val="00224E1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טקסט בלונים תו"/>
    <w:basedOn w:val="DefaultParagraphFont"/>
    <w:link w:val="BalloonText"/>
    <w:uiPriority w:val="99"/>
    <w:rsid w:val="00224E1F"/>
    <w:rPr>
      <w:rFonts w:ascii="Tahoma" w:hAnsi="Tahoma" w:cs="Tahoma"/>
      <w:sz w:val="16"/>
      <w:szCs w:val="16"/>
    </w:rPr>
  </w:style>
  <w:style w:type="character" w:customStyle="1" w:styleId="4">
    <w:name w:val="כותרת 4 תו"/>
    <w:basedOn w:val="DefaultParagraphFont"/>
    <w:link w:val="Heading4"/>
    <w:rsid w:val="00016C59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5">
    <w:name w:val="כותרת 5 תו"/>
    <w:basedOn w:val="DefaultParagraphFont"/>
    <w:link w:val="Heading5"/>
    <w:rsid w:val="00016C59"/>
    <w:rPr>
      <w:rFonts w:ascii="Arial" w:hAnsi="Arial" w:cs="Arial"/>
      <w:b/>
      <w:bCs/>
      <w:i/>
      <w:iCs/>
      <w:sz w:val="26"/>
      <w:szCs w:val="26"/>
    </w:rPr>
  </w:style>
  <w:style w:type="character" w:customStyle="1" w:styleId="6">
    <w:name w:val="כותרת 6 תו"/>
    <w:basedOn w:val="DefaultParagraphFont"/>
    <w:link w:val="Heading6"/>
    <w:rsid w:val="00016C59"/>
    <w:rPr>
      <w:rFonts w:ascii="Arial" w:hAnsi="Arial" w:cs="Arial"/>
      <w:b/>
      <w:bCs/>
      <w:sz w:val="22"/>
      <w:szCs w:val="22"/>
    </w:rPr>
  </w:style>
  <w:style w:type="character" w:customStyle="1" w:styleId="7">
    <w:name w:val="כותרת 7 תו"/>
    <w:basedOn w:val="DefaultParagraphFont"/>
    <w:link w:val="Heading7"/>
    <w:rsid w:val="00016C59"/>
    <w:rPr>
      <w:rFonts w:ascii="Arial" w:hAnsi="Arial" w:cs="Arial"/>
      <w:sz w:val="22"/>
      <w:szCs w:val="22"/>
    </w:rPr>
  </w:style>
  <w:style w:type="character" w:customStyle="1" w:styleId="8">
    <w:name w:val="כותרת 8 תו"/>
    <w:basedOn w:val="DefaultParagraphFont"/>
    <w:link w:val="Heading8"/>
    <w:rsid w:val="00016C59"/>
    <w:rPr>
      <w:rFonts w:ascii="Arial" w:hAnsi="Arial" w:cs="Arial"/>
      <w:i/>
      <w:iCs/>
      <w:sz w:val="22"/>
      <w:szCs w:val="22"/>
    </w:rPr>
  </w:style>
  <w:style w:type="character" w:customStyle="1" w:styleId="9">
    <w:name w:val="כותרת 9 תו"/>
    <w:basedOn w:val="DefaultParagraphFont"/>
    <w:link w:val="Heading9"/>
    <w:rsid w:val="00016C59"/>
    <w:rPr>
      <w:rFonts w:ascii="Arial" w:hAnsi="Arial" w:cs="Arial"/>
      <w:sz w:val="22"/>
      <w:szCs w:val="22"/>
    </w:rPr>
  </w:style>
  <w:style w:type="numbering" w:customStyle="1" w:styleId="12">
    <w:name w:val="ללא רשימה1"/>
    <w:next w:val="NoList"/>
    <w:uiPriority w:val="99"/>
    <w:semiHidden/>
    <w:unhideWhenUsed/>
    <w:rsid w:val="00016C59"/>
  </w:style>
  <w:style w:type="character" w:customStyle="1" w:styleId="13">
    <w:name w:val="כותרת 1 תו"/>
    <w:basedOn w:val="DefaultParagraphFont"/>
    <w:link w:val="Heading1"/>
    <w:locked/>
    <w:rsid w:val="00016C59"/>
    <w:rPr>
      <w:rFonts w:ascii="Arial" w:hAnsi="Arial" w:cs="Arial"/>
      <w:b/>
      <w:bCs/>
      <w:kern w:val="32"/>
      <w:sz w:val="32"/>
      <w:szCs w:val="32"/>
    </w:rPr>
  </w:style>
  <w:style w:type="character" w:customStyle="1" w:styleId="2">
    <w:name w:val="כותרת 2 תו"/>
    <w:basedOn w:val="DefaultParagraphFont"/>
    <w:link w:val="Heading2"/>
    <w:locked/>
    <w:rsid w:val="00016C59"/>
    <w:rPr>
      <w:rFonts w:ascii="Arial" w:hAnsi="Arial" w:cs="Arial"/>
      <w:b/>
      <w:bCs/>
      <w:sz w:val="28"/>
      <w:szCs w:val="28"/>
    </w:rPr>
  </w:style>
  <w:style w:type="character" w:customStyle="1" w:styleId="3">
    <w:name w:val="כותרת 3 תו"/>
    <w:basedOn w:val="DefaultParagraphFont"/>
    <w:link w:val="Heading3"/>
    <w:locked/>
    <w:rsid w:val="00016C59"/>
    <w:rPr>
      <w:rFonts w:ascii="Arial" w:hAnsi="Arial" w:cs="Arial"/>
      <w:b/>
      <w:bCs/>
      <w:sz w:val="26"/>
      <w:szCs w:val="26"/>
    </w:rPr>
  </w:style>
  <w:style w:type="paragraph" w:customStyle="1" w:styleId="a5">
    <w:name w:val="אלקטרה נוהל"/>
    <w:basedOn w:val="Normal"/>
    <w:uiPriority w:val="99"/>
    <w:rsid w:val="00016C59"/>
    <w:pPr>
      <w:widowControl w:val="0"/>
      <w:numPr>
        <w:ilvl w:val="2"/>
        <w:numId w:val="4"/>
      </w:numPr>
      <w:spacing w:after="0" w:line="360" w:lineRule="auto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99"/>
    <w:qFormat/>
    <w:rsid w:val="00016C59"/>
    <w:pPr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table" w:customStyle="1" w:styleId="14">
    <w:name w:val="טבלת רשת1"/>
    <w:basedOn w:val="TableNormal"/>
    <w:next w:val="TableGrid"/>
    <w:uiPriority w:val="99"/>
    <w:rsid w:val="00016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6"/>
    <w:uiPriority w:val="99"/>
    <w:rsid w:val="00016C59"/>
    <w:pPr>
      <w:spacing w:after="0" w:line="240" w:lineRule="auto"/>
      <w:jc w:val="center"/>
    </w:pPr>
    <w:rPr>
      <w:rFonts w:ascii="Arial" w:eastAsia="Times New Roman" w:hAnsi="Arial" w:cs="David"/>
      <w:b/>
      <w:bCs/>
      <w:i/>
      <w:iCs/>
      <w:sz w:val="24"/>
      <w:szCs w:val="24"/>
    </w:rPr>
  </w:style>
  <w:style w:type="character" w:customStyle="1" w:styleId="a6">
    <w:name w:val="גוף טקסט תו"/>
    <w:basedOn w:val="DefaultParagraphFont"/>
    <w:link w:val="BodyText"/>
    <w:uiPriority w:val="99"/>
    <w:rsid w:val="00016C59"/>
    <w:rPr>
      <w:rFonts w:ascii="Arial" w:hAnsi="Arial" w:cs="David"/>
      <w:b/>
      <w:bCs/>
      <w:i/>
      <w:iCs/>
      <w:sz w:val="24"/>
      <w:szCs w:val="24"/>
    </w:rPr>
  </w:style>
  <w:style w:type="character" w:customStyle="1" w:styleId="a7">
    <w:name w:val="כותרת עליונה תו"/>
    <w:basedOn w:val="DefaultParagraphFont"/>
    <w:link w:val="Header"/>
    <w:uiPriority w:val="99"/>
    <w:locked/>
    <w:rsid w:val="00016C59"/>
    <w:rPr>
      <w:rFonts w:ascii="Arial" w:hAnsi="Arial" w:cs="Arial"/>
      <w:w w:val="90"/>
      <w:sz w:val="24"/>
      <w:szCs w:val="24"/>
    </w:rPr>
  </w:style>
  <w:style w:type="character" w:customStyle="1" w:styleId="a8">
    <w:name w:val="כותרת תחתונה תו"/>
    <w:basedOn w:val="DefaultParagraphFont"/>
    <w:link w:val="Footer"/>
    <w:uiPriority w:val="99"/>
    <w:locked/>
    <w:rsid w:val="00016C59"/>
    <w:rPr>
      <w:rFonts w:ascii="Arial" w:hAnsi="Arial" w:cs="Arial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16C59"/>
    <w:pPr>
      <w:keepLines/>
      <w:bidi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 w:bidi="ar-SA"/>
    </w:rPr>
  </w:style>
  <w:style w:type="paragraph" w:customStyle="1" w:styleId="bilbioheb">
    <w:name w:val="bilbio_heb"/>
    <w:basedOn w:val="Normal"/>
    <w:uiPriority w:val="99"/>
    <w:rsid w:val="00016C59"/>
    <w:pPr>
      <w:numPr>
        <w:ilvl w:val="1"/>
        <w:numId w:val="5"/>
      </w:numPr>
      <w:spacing w:before="100" w:beforeAutospacing="1" w:after="100" w:afterAutospacing="1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customStyle="1" w:styleId="TableBlock">
    <w:name w:val="Table Block"/>
    <w:basedOn w:val="Normal"/>
    <w:uiPriority w:val="99"/>
    <w:rsid w:val="00016C59"/>
    <w:pPr>
      <w:keepLines/>
      <w:widowControl w:val="0"/>
      <w:tabs>
        <w:tab w:val="left" w:pos="624"/>
        <w:tab w:val="left" w:pos="1247"/>
      </w:tabs>
      <w:autoSpaceDE w:val="0"/>
      <w:autoSpaceDN w:val="0"/>
      <w:adjustRightInd w:val="0"/>
      <w:snapToGrid w:val="0"/>
      <w:spacing w:after="0" w:line="360" w:lineRule="auto"/>
      <w:jc w:val="both"/>
      <w:textAlignment w:val="center"/>
    </w:pPr>
    <w:rPr>
      <w:rFonts w:ascii="Arial" w:eastAsia="Arial Unicode MS" w:hAnsi="Arial" w:cs="David"/>
      <w:color w:val="000000"/>
      <w:sz w:val="20"/>
      <w:szCs w:val="26"/>
      <w:lang w:eastAsia="ja-JP"/>
    </w:rPr>
  </w:style>
  <w:style w:type="character" w:customStyle="1" w:styleId="20">
    <w:name w:val="כניסה בגוף טקסט 2 תו"/>
    <w:basedOn w:val="DefaultParagraphFont"/>
    <w:link w:val="BodyTextIndent2"/>
    <w:uiPriority w:val="99"/>
    <w:locked/>
    <w:rsid w:val="00016C59"/>
    <w:rPr>
      <w:rFonts w:cs="David"/>
      <w:noProof/>
      <w:szCs w:val="26"/>
    </w:rPr>
  </w:style>
  <w:style w:type="character" w:styleId="Strong">
    <w:name w:val="Strong"/>
    <w:basedOn w:val="DefaultParagraphFont"/>
    <w:uiPriority w:val="99"/>
    <w:qFormat/>
    <w:rsid w:val="00016C59"/>
    <w:rPr>
      <w:rFonts w:cs="Times New Roman"/>
      <w:b/>
    </w:rPr>
  </w:style>
  <w:style w:type="paragraph" w:styleId="NormalWeb">
    <w:name w:val="Normal (Web)"/>
    <w:basedOn w:val="Normal"/>
    <w:uiPriority w:val="99"/>
    <w:rsid w:val="00016C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3Deffects3">
    <w:name w:val="Table 3D effects 3"/>
    <w:basedOn w:val="TableNormal"/>
    <w:uiPriority w:val="99"/>
    <w:rsid w:val="00016C59"/>
    <w:pPr>
      <w:bidi/>
    </w:pPr>
    <w:rPr>
      <w:rFonts w:cs="Miriam"/>
    </w:rPr>
    <w:tblPr>
      <w:tblStyleRowBandSize w:val="1"/>
      <w:tblStyleColBandSize w:val="1"/>
    </w:tblPr>
    <w:tblStylePr w:type="firstRow">
      <w:rPr>
        <w:rFonts w:cs="Miriam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Miriam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Miriam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Miriam"/>
        <w:color w:val="auto"/>
      </w:rPr>
      <w:tblPr/>
      <w:tcPr>
        <w:shd w:val="solid" w:color="C0C0C0" w:fill="FFFFFF"/>
      </w:tcPr>
    </w:tblStylePr>
    <w:tblStylePr w:type="band2Vert">
      <w:rPr>
        <w:rFonts w:cs="Miriam"/>
        <w:color w:val="auto"/>
      </w:rPr>
      <w:tblPr/>
      <w:tcPr>
        <w:shd w:val="pct50" w:color="C0C0C0" w:fill="FFFFFF"/>
      </w:tcPr>
    </w:tblStylePr>
    <w:tblStylePr w:type="band1Horz">
      <w:rPr>
        <w:rFonts w:cs="Miriam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Miriam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rsid w:val="00016C59"/>
    <w:pPr>
      <w:bidi/>
    </w:pPr>
    <w:rPr>
      <w:rFonts w:cs="Miriam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Miriam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Miriam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Miriam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ndnoteReference">
    <w:name w:val="endnote reference"/>
    <w:basedOn w:val="DefaultParagraphFont"/>
    <w:uiPriority w:val="99"/>
    <w:rsid w:val="00016C59"/>
    <w:rPr>
      <w:rFonts w:cs="Times New Roman"/>
    </w:rPr>
  </w:style>
  <w:style w:type="paragraph" w:styleId="EndnoteText">
    <w:name w:val="endnote text"/>
    <w:basedOn w:val="Normal"/>
    <w:link w:val="a9"/>
    <w:uiPriority w:val="99"/>
    <w:rsid w:val="00016C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טקסט הערת סיום תו"/>
    <w:basedOn w:val="DefaultParagraphFont"/>
    <w:link w:val="EndnoteText"/>
    <w:uiPriority w:val="99"/>
    <w:rsid w:val="00016C59"/>
    <w:rPr>
      <w:sz w:val="24"/>
      <w:szCs w:val="24"/>
    </w:rPr>
  </w:style>
  <w:style w:type="table" w:customStyle="1" w:styleId="110">
    <w:name w:val="טבלת רשת11"/>
    <w:basedOn w:val="TableNormal"/>
    <w:next w:val="TableGrid"/>
    <w:uiPriority w:val="59"/>
    <w:rsid w:val="00016C59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016C59"/>
    <w:rPr>
      <w:color w:val="808080"/>
    </w:rPr>
  </w:style>
  <w:style w:type="table" w:styleId="MediumList2Accent1">
    <w:name w:val="Medium List 2 Accent 1"/>
    <w:basedOn w:val="TableNormal"/>
    <w:uiPriority w:val="66"/>
    <w:rsid w:val="0012467B"/>
    <w:pPr>
      <w:bidi/>
    </w:pPr>
    <w:rPr>
      <w:rFonts w:asciiTheme="majorHAnsi" w:eastAsiaTheme="majorEastAsia" w:hAnsiTheme="majorHAnsi" w:cstheme="majorBidi"/>
      <w:color w:val="000000" w:themeColor="text1"/>
      <w:sz w:val="22"/>
      <w:szCs w:val="22"/>
      <w:rtl/>
      <w:cs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12467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rsid w:val="0012467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Accent4">
    <w:name w:val="Medium Grid 1 Accent 4"/>
    <w:basedOn w:val="TableNormal"/>
    <w:uiPriority w:val="67"/>
    <w:rsid w:val="0012467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2">
    <w:name w:val="Medium Grid 2"/>
    <w:basedOn w:val="TableNormal"/>
    <w:uiPriority w:val="68"/>
    <w:rsid w:val="0012467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Accent5">
    <w:name w:val="Light Grid Accent 5"/>
    <w:basedOn w:val="TableNormal"/>
    <w:uiPriority w:val="62"/>
    <w:rsid w:val="0012467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ina_k\Desktop\&#1502;&#1492;&#1502;&#1495;&#1513;&#1489;\&#1505;&#1497;&#1491;&#1493;&#1512;%20&#1506;&#1489;&#1493;&#1491;&#1492;%20&#1495;&#1493;&#1491;&#1513;&#1497;\&#1500;&#1493;&#1490;&#1493;%202013.dotx" TargetMode="Externa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080DC8338D6504A9147249AF7D30461" ma:contentTypeVersion="68" ma:contentTypeDescription="צור מסמך חדש." ma:contentTypeScope="" ma:versionID="73d02f11f3a714824af12694a47832c2">
  <xsd:schema xmlns:xsd="http://www.w3.org/2001/XMLSchema" xmlns:xs="http://www.w3.org/2001/XMLSchema" xmlns:p="http://schemas.microsoft.com/office/2006/metadata/properties" xmlns:ns1="http://schemas.microsoft.com/sharepoint/v3" xmlns:ns2="e33dea38-ecf3-47b8-b56b-1fba765634ae" xmlns:ns3="bac9e52e-f3b9-4992-a322-c935778e6e17" targetNamespace="http://schemas.microsoft.com/office/2006/metadata/properties" ma:root="true" ma:fieldsID="b62ef47f70481f5834b0880e39f4d464" ns1:_="" ns2:_="" ns3:_="">
    <xsd:import namespace="http://schemas.microsoft.com/sharepoint/v3"/>
    <xsd:import namespace="e33dea38-ecf3-47b8-b56b-1fba765634ae"/>
    <xsd:import namespace="bac9e52e-f3b9-4992-a322-c935778e6e17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dea38-ecf3-47b8-b56b-1fba765634ae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bac9e52e-f3b9-4992-a322-c935778e6e17"/>
    <PublishingExpirationDate xmlns="http://schemas.microsoft.com/sharepoint/v3" xsi:nil="true"/>
    <PublishingStartDate xmlns="http://schemas.microsoft.com/sharepoint/v3" xsi:nil="true"/>
    <RefinerTagsTaxHTField0 xmlns="e33dea38-ecf3-47b8-b56b-1fba765634ae">
      <Terms xmlns="http://schemas.microsoft.com/office/infopath/2007/PartnerControls"/>
    </RefinerTagsTaxHTField0>
    <KeywordTagsTaxHTField0 xmlns="e33dea38-ecf3-47b8-b56b-1fba765634ae">
      <Terms xmlns="http://schemas.microsoft.com/office/infopath/2007/PartnerControls"/>
    </KeywordTagsTaxHTField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ACBD2-EE7E-495F-AEFD-84B9345057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0F47D-5BAD-48D4-8F09-734F1CF12129}"/>
</file>

<file path=customXml/itemProps3.xml><?xml version="1.0" encoding="utf-8"?>
<ds:datastoreItem xmlns:ds="http://schemas.openxmlformats.org/officeDocument/2006/customXml" ds:itemID="{75D54796-19E0-41D8-A1D2-6A0B43CBD1CA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637351-306F-42B7-879D-CF7B6ACD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0x0101008080DC8338D6504A9147249AF7D30461</vt:lpwstr>
  </property>
</Properties>
</file>