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5F" w:rsidRDefault="00D4495F" w:rsidP="00DC283E">
      <w:pPr>
        <w:rPr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ממלא הטופס: __________________                                          תאריך: _____________</w:t>
      </w:r>
    </w:p>
    <w:p w:rsidR="00B211B8" w:rsidRDefault="00B211B8" w:rsidP="00B211B8">
      <w:pPr>
        <w:spacing w:line="312" w:lineRule="auto"/>
        <w:jc w:val="center"/>
        <w:rPr>
          <w:sz w:val="24"/>
          <w:szCs w:val="24"/>
        </w:rPr>
      </w:pPr>
    </w:p>
    <w:p w:rsidR="00B211B8" w:rsidRDefault="00B211B8" w:rsidP="00B211B8">
      <w:pPr>
        <w:spacing w:line="312" w:lineRule="auto"/>
        <w:jc w:val="center"/>
        <w:rPr>
          <w:sz w:val="24"/>
          <w:szCs w:val="24"/>
        </w:rPr>
      </w:pPr>
    </w:p>
    <w:p w:rsidR="00B211B8" w:rsidRPr="00343E7C" w:rsidRDefault="00B211B8" w:rsidP="00B211B8">
      <w:pPr>
        <w:spacing w:line="312" w:lineRule="auto"/>
        <w:jc w:val="center"/>
        <w:rPr>
          <w:bCs/>
          <w:sz w:val="32"/>
          <w:szCs w:val="32"/>
          <w:u w:val="single"/>
        </w:rPr>
      </w:pPr>
      <w:r w:rsidRPr="00343E7C">
        <w:rPr>
          <w:bCs/>
          <w:sz w:val="32"/>
          <w:szCs w:val="32"/>
          <w:u w:val="single"/>
          <w:rtl/>
        </w:rPr>
        <w:t>שאלון הורים</w:t>
      </w:r>
      <w:r>
        <w:rPr>
          <w:rFonts w:hint="cs"/>
          <w:bCs/>
          <w:sz w:val="32"/>
          <w:szCs w:val="32"/>
          <w:u w:val="single"/>
          <w:rtl/>
        </w:rPr>
        <w:t xml:space="preserve"> לקליטה במרפאת החוץ לילדים ולנוער</w:t>
      </w:r>
    </w:p>
    <w:p w:rsidR="00B211B8" w:rsidRDefault="00B211B8" w:rsidP="00B211B8">
      <w:pPr>
        <w:spacing w:line="312" w:lineRule="auto"/>
        <w:jc w:val="center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הורה יקר/ה הנך מתבקש/ת למלא את הפרטים בטופס שלפניך.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הפרטים דרושים לנו על מנת שנוכל לנסות ולעזור לילדך בצורה הטובה והמקצועית ביותר.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כל הפרטים ישמרו בסודיות ככל חומר רפואי-אישי.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שם הילד/ה: ___________    שם משפחה: ___________  מין: ז / נ    ת. זהות:__________ תאריך לידה:____________    ארץ לידה:______________   שנת עליה: 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כתובת:______________________________________________________________   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פרטי הורה 1: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שם:_____________________  שנת לידה:___________  ארץ לידה:________________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עיסוק:____________________  השכלה:____________   נייד:____________________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פרטי הורה 2: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שם:_____________________  שנת לידה:___________  ארץ לידה:________________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עיסוק:____________________  השכלה:____________   נייד:____________________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מצב משפחתי: נשואים / גרושים / חד הורי / אחר:______________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הילד/ה גדל/ה אצל: _________________     השפה המדוברת בבית:__________________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Pr="00343E7C" w:rsidRDefault="00B211B8" w:rsidP="00B211B8">
      <w:pPr>
        <w:spacing w:line="312" w:lineRule="auto"/>
        <w:jc w:val="center"/>
        <w:rPr>
          <w:b/>
          <w:bCs/>
          <w:sz w:val="28"/>
          <w:szCs w:val="28"/>
          <w:u w:val="single"/>
        </w:rPr>
      </w:pPr>
      <w:r w:rsidRPr="00343E7C">
        <w:rPr>
          <w:rFonts w:hint="cs"/>
          <w:b/>
          <w:bCs/>
          <w:sz w:val="28"/>
          <w:szCs w:val="28"/>
          <w:u w:val="single"/>
          <w:rtl/>
        </w:rPr>
        <w:t>במקרה של הורים גרושים, יש לצרף לשאלון אחד מהמסמכים הבאים:</w:t>
      </w:r>
    </w:p>
    <w:p w:rsidR="00B211B8" w:rsidRDefault="00B211B8" w:rsidP="00B211B8">
      <w:pPr>
        <w:pStyle w:val="a9"/>
        <w:numPr>
          <w:ilvl w:val="0"/>
          <w:numId w:val="20"/>
        </w:numPr>
        <w:spacing w:line="312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אישור חתום של ההורה השני, עם הסכמה לטיפול במרפאתנו, כולל צילום תעודת זהות, </w:t>
      </w:r>
      <w:r w:rsidRPr="00343E7C">
        <w:rPr>
          <w:rFonts w:hint="cs"/>
          <w:sz w:val="28"/>
          <w:szCs w:val="28"/>
          <w:rtl/>
        </w:rPr>
        <w:t>או –</w:t>
      </w:r>
    </w:p>
    <w:p w:rsidR="00B211B8" w:rsidRDefault="00B211B8" w:rsidP="00B211B8">
      <w:pPr>
        <w:pStyle w:val="a9"/>
        <w:numPr>
          <w:ilvl w:val="0"/>
          <w:numId w:val="20"/>
        </w:numPr>
        <w:spacing w:line="312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החלטת בית משפט המאשרת בדיקה או טיפול פסיכיאטרי, </w:t>
      </w:r>
      <w:r w:rsidRPr="00343E7C">
        <w:rPr>
          <w:rFonts w:hint="cs"/>
          <w:sz w:val="28"/>
          <w:szCs w:val="28"/>
          <w:rtl/>
        </w:rPr>
        <w:t>או -</w:t>
      </w:r>
    </w:p>
    <w:p w:rsidR="00B211B8" w:rsidRDefault="00B211B8" w:rsidP="00B211B8">
      <w:pPr>
        <w:pStyle w:val="a9"/>
        <w:numPr>
          <w:ilvl w:val="0"/>
          <w:numId w:val="20"/>
        </w:numPr>
        <w:spacing w:line="312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החלטת בית משפט על צו אפוטרופסות.</w:t>
      </w:r>
    </w:p>
    <w:p w:rsidR="00B211B8" w:rsidRPr="00343E7C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אירועים מיוחדים/ משמעותיים בחיי הילד/ה או המשפחה שחשוב לך לציין: :_________________________________________________________________________________________________________________________________________________________________________________________________________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פרטי ילדים </w:t>
      </w:r>
      <w:r w:rsidRPr="00343E7C">
        <w:rPr>
          <w:b/>
          <w:bCs/>
          <w:sz w:val="24"/>
          <w:szCs w:val="24"/>
          <w:rtl/>
        </w:rPr>
        <w:t>נוספים</w:t>
      </w:r>
      <w:r>
        <w:rPr>
          <w:sz w:val="24"/>
          <w:szCs w:val="24"/>
          <w:rtl/>
        </w:rPr>
        <w:t xml:space="preserve"> במשפחה:</w:t>
      </w:r>
    </w:p>
    <w:tbl>
      <w:tblPr>
        <w:bidiVisual/>
        <w:tblW w:w="9029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211B8" w:rsidTr="0085122C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מין</w:t>
            </w: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שנת לידה</w:t>
            </w:r>
          </w:p>
        </w:tc>
      </w:tr>
      <w:tr w:rsidR="00B211B8" w:rsidTr="0085122C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</w:tr>
      <w:tr w:rsidR="00B211B8" w:rsidTr="0085122C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</w:tr>
      <w:tr w:rsidR="00B211B8" w:rsidTr="0085122C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B211B8" w:rsidRDefault="00B211B8" w:rsidP="008512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4"/>
                <w:szCs w:val="24"/>
              </w:rPr>
            </w:pPr>
          </w:p>
        </w:tc>
      </w:tr>
    </w:tbl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184A08" w:rsidRDefault="00184A08" w:rsidP="00184A08">
      <w:pPr>
        <w:spacing w:line="312" w:lineRule="auto"/>
        <w:rPr>
          <w:rFonts w:ascii="Arial" w:hAnsi="Arial" w:cs="Arial"/>
          <w:noProof w:val="0"/>
          <w:lang w:eastAsia="en-US"/>
        </w:rPr>
      </w:pPr>
      <w:r>
        <w:rPr>
          <w:sz w:val="24"/>
          <w:szCs w:val="24"/>
          <w:rtl/>
        </w:rPr>
        <w:t>האם אחד האח</w:t>
      </w:r>
      <w:r>
        <w:rPr>
          <w:rFonts w:hint="cs"/>
          <w:sz w:val="24"/>
          <w:szCs w:val="24"/>
          <w:rtl/>
        </w:rPr>
        <w:t>י</w:t>
      </w:r>
      <w:r w:rsidRPr="00184A08">
        <w:rPr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>.ות</w:t>
      </w:r>
      <w:r w:rsidRPr="00184A08">
        <w:rPr>
          <w:sz w:val="24"/>
          <w:szCs w:val="24"/>
          <w:rtl/>
        </w:rPr>
        <w:t xml:space="preserve"> מטופל</w:t>
      </w:r>
      <w:r>
        <w:rPr>
          <w:rFonts w:hint="cs"/>
          <w:sz w:val="24"/>
          <w:szCs w:val="24"/>
          <w:rtl/>
        </w:rPr>
        <w:t>.ת</w:t>
      </w:r>
      <w:r w:rsidRPr="00184A08">
        <w:rPr>
          <w:sz w:val="24"/>
          <w:szCs w:val="24"/>
          <w:rtl/>
        </w:rPr>
        <w:t xml:space="preserve"> כיום, או טופל</w:t>
      </w:r>
      <w:r>
        <w:rPr>
          <w:rFonts w:hint="cs"/>
          <w:sz w:val="24"/>
          <w:szCs w:val="24"/>
          <w:rtl/>
        </w:rPr>
        <w:t>.ה</w:t>
      </w:r>
      <w:r w:rsidRPr="00184A08">
        <w:rPr>
          <w:sz w:val="24"/>
          <w:szCs w:val="24"/>
          <w:rtl/>
        </w:rPr>
        <w:t xml:space="preserve"> בעבר במרפאתנו? כן/לא</w:t>
      </w:r>
      <w:r>
        <w:rPr>
          <w:rFonts w:ascii="Arial" w:hAnsi="Arial" w:cs="Arial"/>
          <w:rtl/>
        </w:rPr>
        <w:t xml:space="preserve"> </w:t>
      </w:r>
    </w:p>
    <w:p w:rsidR="00B211B8" w:rsidRDefault="00184A08" w:rsidP="00184A08">
      <w:pPr>
        <w:spacing w:line="312" w:lineRule="auto"/>
        <w:rPr>
          <w:sz w:val="24"/>
          <w:szCs w:val="24"/>
        </w:rPr>
      </w:pPr>
      <w:r w:rsidRPr="00184A08">
        <w:rPr>
          <w:sz w:val="24"/>
          <w:szCs w:val="24"/>
          <w:rtl/>
        </w:rPr>
        <w:t>אם כן – על ידי איזה רופא/ה או מטפל/ת</w:t>
      </w:r>
      <w:r>
        <w:rPr>
          <w:rFonts w:ascii="Arial" w:hAnsi="Arial" w:cs="Arial"/>
          <w:rtl/>
        </w:rPr>
        <w:t xml:space="preserve"> </w:t>
      </w:r>
      <w:r>
        <w:rPr>
          <w:rFonts w:hint="cs"/>
          <w:sz w:val="24"/>
          <w:szCs w:val="24"/>
          <w:rtl/>
        </w:rPr>
        <w:t>____________________________________________</w:t>
      </w:r>
      <w:r>
        <w:rPr>
          <w:sz w:val="24"/>
          <w:szCs w:val="24"/>
          <w:rtl/>
        </w:rPr>
        <w:br/>
      </w:r>
      <w:r>
        <w:rPr>
          <w:sz w:val="24"/>
          <w:szCs w:val="24"/>
          <w:rtl/>
        </w:rPr>
        <w:br/>
      </w:r>
      <w:r w:rsidR="00B211B8">
        <w:rPr>
          <w:sz w:val="24"/>
          <w:szCs w:val="24"/>
          <w:rtl/>
        </w:rPr>
        <w:t>סיבת הפניה: __________________________________________________________</w:t>
      </w:r>
      <w:r>
        <w:rPr>
          <w:rFonts w:hint="cs"/>
          <w:sz w:val="24"/>
          <w:szCs w:val="24"/>
          <w:rtl/>
        </w:rPr>
        <w:t>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  <w:r w:rsidR="00184A08">
        <w:rPr>
          <w:rFonts w:hint="cs"/>
          <w:sz w:val="24"/>
          <w:szCs w:val="24"/>
          <w:rtl/>
        </w:rPr>
        <w:t>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תולדות הבעיה (מתי החלה, איך התפתחה, אילו טיפולים כבר נעשו): ____________________ _________________________________________________________________________________________________________________________________________________________________________________________________________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ציפיות ההורים והילד מהמרפאה:_____________________________________________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בעיות גופניות (כולל טיפולים, ניתוחים,תרופות, תאונות): כן / לא. אם כן, נא פרט:_____________ ______________________________________________________________________________________________________________________________________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מסגרת חינוכית:________________________________________________________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תפקוד לימודי: _________________________________________________________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תפקוד חברתי:_________________________________________________________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תחביבים ועיסוקים מיוחדים של הילד/ה:________________________________________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רקע התפתחותי: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ההריון היה תקין? כן / לא,  פרט/י:________________________________________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הלידה היתה רגילה? כן / לא,  פרט/י:______________________________________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באיזה שבוע נולד/ה הילד/ה?__________  משקל לידה:_____________ ציון אפגר:________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היו סיבוכים לאחר הלידה? כן / לא,  פרטי:___________________________________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ינק? כן / לא,  עד איזה גיל?_______________</w:t>
      </w:r>
    </w:p>
    <w:p w:rsidR="00B211B8" w:rsidRPr="00F54C6C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הופעת אבני דרך התפתחותיים: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מילים ראשונות:_______________  זחילה:_______________  הליכה:_______________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גמילה ביום:_______________  גמילה בלילה:_______________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באיזה גיל נכנס/ה לראשונה למסגרת:____________  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היו קשיים במעברים בין מסגרות? כן / לא,  פרט/י:______________________________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ילדך ישן היטב? כן/ לא, פרט/י:___________________________________________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 האם הרגלי האכילה של ילדך תקינים? כן / לא,  פרט/י:______________________________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האם ילדך עבר אבחון בעבר: אבחון דידקטי/ פסיכודידקטי/ פסיכודיאגנוסטי/ בדיקה ממוחשבת להפרעת קשב- </w:t>
      </w:r>
      <w:r>
        <w:rPr>
          <w:sz w:val="24"/>
          <w:szCs w:val="24"/>
        </w:rPr>
        <w:t xml:space="preserve">TOVA </w:t>
      </w:r>
      <w:r>
        <w:rPr>
          <w:rFonts w:hint="cs"/>
          <w:sz w:val="24"/>
          <w:szCs w:val="24"/>
          <w:rtl/>
        </w:rPr>
        <w:t xml:space="preserve">או </w:t>
      </w:r>
      <w:r>
        <w:rPr>
          <w:sz w:val="24"/>
          <w:szCs w:val="24"/>
        </w:rPr>
        <w:t>MOXO</w:t>
      </w:r>
      <w:r>
        <w:rPr>
          <w:rFonts w:hint="cs"/>
          <w:sz w:val="24"/>
          <w:szCs w:val="24"/>
          <w:rtl/>
        </w:rPr>
        <w:t xml:space="preserve">, או אבחון אחר? אם כן, איזה אבחון ומתי נעשה? ______________________________________________________________________________________________________________________________________ 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ילדך טופל/ה בעבר או מטופל/ת כיום באחד מהתחומים הבאים: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קלינאית תקשורת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/ריפוי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בעיסוק/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פיזיותרפיה/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טיפול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רגשי</w:t>
      </w:r>
      <w:r>
        <w:rPr>
          <w:rFonts w:hint="cs"/>
          <w:sz w:val="24"/>
          <w:szCs w:val="24"/>
          <w:rtl/>
        </w:rPr>
        <w:t xml:space="preserve"> פרטני / טיפול רגשי קבוצתי </w:t>
      </w:r>
      <w:r>
        <w:rPr>
          <w:sz w:val="24"/>
          <w:szCs w:val="24"/>
          <w:rtl/>
        </w:rPr>
        <w:t>/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נוירולוג/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פסיכיאטר/ אחר:___________</w:t>
      </w:r>
      <w:r>
        <w:rPr>
          <w:rFonts w:hint="cs"/>
          <w:sz w:val="24"/>
          <w:szCs w:val="24"/>
          <w:rtl/>
        </w:rPr>
        <w:t>____________________________________________</w:t>
      </w:r>
      <w:r>
        <w:rPr>
          <w:sz w:val="24"/>
          <w:szCs w:val="24"/>
          <w:rtl/>
        </w:rPr>
        <w:t>_</w:t>
      </w:r>
    </w:p>
    <w:p w:rsidR="00B211B8" w:rsidRDefault="00B211B8" w:rsidP="00B211B8">
      <w:pPr>
        <w:numPr>
          <w:ilvl w:val="0"/>
          <w:numId w:val="19"/>
        </w:num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סוג טיפול:____________________   תקופת הטיפול:_______________________</w:t>
      </w:r>
    </w:p>
    <w:p w:rsidR="00B211B8" w:rsidRDefault="00B211B8" w:rsidP="00B211B8">
      <w:pPr>
        <w:numPr>
          <w:ilvl w:val="0"/>
          <w:numId w:val="19"/>
        </w:num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סוג הטיפול:___________________   תקופת הטיפול:_______________________</w:t>
      </w:r>
    </w:p>
    <w:p w:rsidR="00B211B8" w:rsidRPr="00761925" w:rsidRDefault="00B211B8" w:rsidP="00B211B8">
      <w:pPr>
        <w:numPr>
          <w:ilvl w:val="0"/>
          <w:numId w:val="19"/>
        </w:num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סוג הטיפול:___________________   תקופת הטיפול:_______________________</w:t>
      </w:r>
    </w:p>
    <w:p w:rsidR="00B211B8" w:rsidRDefault="00B211B8" w:rsidP="00B211B8">
      <w:pPr>
        <w:spacing w:line="312" w:lineRule="auto"/>
        <w:rPr>
          <w:sz w:val="24"/>
          <w:szCs w:val="24"/>
          <w:rtl/>
        </w:rPr>
      </w:pP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פנית לאחרונה למסגרת טיפולית נוספת? כן / לא,  פרט/י:_________________________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sz w:val="24"/>
          <w:szCs w:val="24"/>
          <w:rtl/>
        </w:rPr>
        <w:t>האם גורמי הרווחה מעורבים? כן / לא,  פרט/י:____________________________________</w:t>
      </w:r>
    </w:p>
    <w:p w:rsidR="00B211B8" w:rsidRDefault="00B211B8" w:rsidP="00B211B8">
      <w:pPr>
        <w:spacing w:line="312" w:lineRule="auto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האם ילדך מקבל קצבה מביטוח לאומי? כן / לא</w:t>
      </w:r>
    </w:p>
    <w:p w:rsidR="00B211B8" w:rsidRDefault="00B211B8" w:rsidP="00B211B8">
      <w:pPr>
        <w:spacing w:line="312" w:lineRule="auto"/>
        <w:rPr>
          <w:bCs/>
          <w:sz w:val="28"/>
          <w:szCs w:val="28"/>
          <w:rtl/>
        </w:rPr>
      </w:pPr>
    </w:p>
    <w:p w:rsidR="00B211B8" w:rsidRDefault="00B211B8" w:rsidP="00B211B8">
      <w:pPr>
        <w:spacing w:line="312" w:lineRule="auto"/>
        <w:jc w:val="center"/>
        <w:rPr>
          <w:bCs/>
          <w:sz w:val="28"/>
          <w:szCs w:val="28"/>
          <w:rtl/>
        </w:rPr>
      </w:pPr>
    </w:p>
    <w:p w:rsidR="00B211B8" w:rsidRPr="00D06DDB" w:rsidRDefault="00B211B8" w:rsidP="00B211B8">
      <w:pPr>
        <w:spacing w:line="312" w:lineRule="auto"/>
        <w:jc w:val="center"/>
        <w:rPr>
          <w:bCs/>
          <w:sz w:val="30"/>
          <w:szCs w:val="30"/>
          <w:rtl/>
        </w:rPr>
      </w:pPr>
      <w:r w:rsidRPr="00D06DDB">
        <w:rPr>
          <w:rFonts w:hint="cs"/>
          <w:bCs/>
          <w:sz w:val="30"/>
          <w:szCs w:val="30"/>
          <w:rtl/>
        </w:rPr>
        <w:t>בהגעתכם למרפאה, יש להביא סיכומים מאבחונים/ טיפולים קודמים.</w:t>
      </w:r>
    </w:p>
    <w:p w:rsidR="00B211B8" w:rsidRDefault="00B211B8" w:rsidP="00B211B8">
      <w:pPr>
        <w:spacing w:line="312" w:lineRule="auto"/>
        <w:jc w:val="center"/>
        <w:rPr>
          <w:bCs/>
          <w:sz w:val="24"/>
          <w:szCs w:val="24"/>
          <w:rtl/>
        </w:rPr>
      </w:pPr>
    </w:p>
    <w:p w:rsidR="00B211B8" w:rsidRDefault="00B211B8" w:rsidP="00B211B8">
      <w:pPr>
        <w:spacing w:line="312" w:lineRule="auto"/>
        <w:jc w:val="center"/>
        <w:rPr>
          <w:bCs/>
          <w:sz w:val="24"/>
          <w:szCs w:val="24"/>
          <w:rtl/>
        </w:rPr>
      </w:pPr>
    </w:p>
    <w:p w:rsidR="00B211B8" w:rsidRDefault="00B211B8" w:rsidP="00B211B8">
      <w:pPr>
        <w:spacing w:line="312" w:lineRule="auto"/>
        <w:jc w:val="center"/>
        <w:rPr>
          <w:bCs/>
          <w:sz w:val="24"/>
          <w:szCs w:val="24"/>
          <w:rtl/>
        </w:rPr>
      </w:pPr>
    </w:p>
    <w:p w:rsidR="00B211B8" w:rsidRDefault="00B211B8" w:rsidP="00B211B8">
      <w:pPr>
        <w:spacing w:line="312" w:lineRule="auto"/>
        <w:jc w:val="center"/>
        <w:rPr>
          <w:bCs/>
          <w:sz w:val="24"/>
          <w:szCs w:val="24"/>
          <w:rtl/>
        </w:rPr>
      </w:pPr>
      <w:r w:rsidRPr="007E4FCB">
        <w:rPr>
          <w:bCs/>
          <w:sz w:val="24"/>
          <w:szCs w:val="24"/>
          <w:rtl/>
        </w:rPr>
        <w:t>תודה על שיתוף הפעולה,</w:t>
      </w:r>
      <w:r>
        <w:rPr>
          <w:rFonts w:hint="cs"/>
          <w:bCs/>
          <w:sz w:val="24"/>
          <w:szCs w:val="24"/>
          <w:rtl/>
        </w:rPr>
        <w:t xml:space="preserve"> </w:t>
      </w:r>
    </w:p>
    <w:p w:rsidR="00B211B8" w:rsidRPr="007E4FCB" w:rsidRDefault="00B211B8" w:rsidP="00B211B8">
      <w:pPr>
        <w:spacing w:line="312" w:lineRule="auto"/>
        <w:jc w:val="center"/>
        <w:rPr>
          <w:bCs/>
          <w:sz w:val="24"/>
          <w:szCs w:val="24"/>
        </w:rPr>
      </w:pPr>
      <w:r w:rsidRPr="007E4FCB">
        <w:rPr>
          <w:bCs/>
          <w:sz w:val="24"/>
          <w:szCs w:val="24"/>
          <w:rtl/>
        </w:rPr>
        <w:t>בברכת בריאות טובה</w:t>
      </w:r>
    </w:p>
    <w:p w:rsidR="00B211B8" w:rsidRDefault="00B211B8" w:rsidP="00B211B8">
      <w:pPr>
        <w:spacing w:line="312" w:lineRule="auto"/>
        <w:jc w:val="center"/>
        <w:rPr>
          <w:bCs/>
          <w:sz w:val="24"/>
          <w:szCs w:val="24"/>
          <w:rtl/>
        </w:rPr>
      </w:pPr>
    </w:p>
    <w:p w:rsidR="00B211B8" w:rsidRPr="00D06DDB" w:rsidRDefault="00B211B8" w:rsidP="00B211B8">
      <w:pPr>
        <w:spacing w:line="312" w:lineRule="auto"/>
        <w:jc w:val="center"/>
        <w:rPr>
          <w:b/>
          <w:sz w:val="24"/>
          <w:szCs w:val="24"/>
        </w:rPr>
      </w:pPr>
      <w:r w:rsidRPr="00D06DDB">
        <w:rPr>
          <w:b/>
          <w:sz w:val="24"/>
          <w:szCs w:val="24"/>
          <w:rtl/>
        </w:rPr>
        <w:t>צוות מרפאת ילדים ונוער, המרכז לבריאות הנפש גהה</w:t>
      </w:r>
    </w:p>
    <w:p w:rsidR="00B211B8" w:rsidRPr="00B211B8" w:rsidRDefault="00B211B8" w:rsidP="00DC283E">
      <w:pPr>
        <w:rPr>
          <w:rtl/>
        </w:rPr>
      </w:pPr>
    </w:p>
    <w:sectPr w:rsidR="00B211B8" w:rsidRPr="00B211B8" w:rsidSect="00FE39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pgSz w:w="11907" w:h="16840" w:code="9"/>
      <w:pgMar w:top="1559" w:right="1418" w:bottom="709" w:left="1134" w:header="850" w:footer="0" w:gutter="0"/>
      <w:paperSrc w:first="15" w:other="15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86" w:rsidRDefault="00E51B86">
      <w:r>
        <w:separator/>
      </w:r>
    </w:p>
  </w:endnote>
  <w:endnote w:type="continuationSeparator" w:id="0">
    <w:p w:rsidR="00E51B86" w:rsidRDefault="00E5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08" w:rsidRDefault="00184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5C" w:rsidRDefault="000C015C" w:rsidP="0020088A">
    <w:pPr>
      <w:pStyle w:val="a5"/>
      <w:jc w:val="right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                             </w:t>
    </w:r>
  </w:p>
  <w:p w:rsidR="00FF25DF" w:rsidRDefault="00FF25DF" w:rsidP="00FF25DF">
    <w:pPr>
      <w:pStyle w:val="a5"/>
      <w:jc w:val="center"/>
      <w:rPr>
        <w:color w:val="00FFFF"/>
      </w:rPr>
    </w:pPr>
    <w:r>
      <w:rPr>
        <w:rtl/>
      </w:rPr>
      <w:tab/>
    </w:r>
  </w:p>
  <w:p w:rsidR="00FF25DF" w:rsidRPr="00FF51FF" w:rsidRDefault="00FF25DF" w:rsidP="00184A08">
    <w:pPr>
      <w:pStyle w:val="a5"/>
      <w:jc w:val="center"/>
      <w:rPr>
        <w:rFonts w:ascii="Tahoma" w:hAnsi="Tahoma" w:cs="Tahoma"/>
        <w:color w:val="009900"/>
        <w:sz w:val="16"/>
        <w:szCs w:val="16"/>
      </w:rPr>
    </w:pPr>
    <w:r w:rsidRPr="00FF51FF">
      <w:rPr>
        <w:rFonts w:ascii="Tahoma" w:hAnsi="Tahoma" w:cs="Tahoma"/>
        <w:color w:val="009900"/>
        <w:sz w:val="16"/>
        <w:szCs w:val="16"/>
        <w:rtl/>
      </w:rPr>
      <w:t>רח' הלסינקי 1, פתח-תקווה. ת.ד. 102; 49100   טל: 03-</w:t>
    </w:r>
    <w:r w:rsidR="00184A08" w:rsidRPr="00184A08">
      <w:rPr>
        <w:rFonts w:ascii="Tahoma" w:hAnsi="Tahoma" w:cs="Tahoma"/>
        <w:color w:val="009900"/>
        <w:sz w:val="16"/>
        <w:szCs w:val="16"/>
        <w:rtl/>
      </w:rPr>
      <w:t>9258419</w:t>
    </w:r>
    <w:r w:rsidRPr="00FF51FF">
      <w:rPr>
        <w:rFonts w:ascii="Tahoma" w:hAnsi="Tahoma" w:cs="Tahoma"/>
        <w:color w:val="009900"/>
        <w:sz w:val="16"/>
        <w:szCs w:val="16"/>
        <w:rtl/>
      </w:rPr>
      <w:t>; פקס: 03-</w:t>
    </w:r>
    <w:bookmarkStart w:id="0" w:name="_GoBack"/>
    <w:r w:rsidR="00184A08" w:rsidRPr="00184A08">
      <w:rPr>
        <w:rFonts w:ascii="Tahoma" w:hAnsi="Tahoma" w:cs="Tahoma"/>
        <w:color w:val="009900"/>
        <w:sz w:val="16"/>
        <w:szCs w:val="16"/>
        <w:rtl/>
      </w:rPr>
      <w:t>9258456</w:t>
    </w:r>
    <w:bookmarkEnd w:id="0"/>
    <w:r w:rsidRPr="00FF51FF">
      <w:rPr>
        <w:rFonts w:ascii="Tahoma" w:hAnsi="Tahoma" w:cs="Tahoma"/>
        <w:color w:val="009900"/>
        <w:sz w:val="16"/>
        <w:szCs w:val="16"/>
        <w:rtl/>
      </w:rPr>
      <w:t xml:space="preserve">, </w:t>
    </w:r>
    <w:r w:rsidRPr="00FF51FF">
      <w:rPr>
        <w:rFonts w:ascii="Tahoma" w:hAnsi="Tahoma" w:cs="Tahoma"/>
        <w:color w:val="009900"/>
        <w:sz w:val="16"/>
        <w:szCs w:val="16"/>
      </w:rPr>
      <w:t>www.geha.co.il</w:t>
    </w:r>
  </w:p>
  <w:p w:rsidR="00FF25DF" w:rsidRPr="00FF51FF" w:rsidRDefault="00FF25DF" w:rsidP="00FF25DF">
    <w:pPr>
      <w:pStyle w:val="a5"/>
      <w:bidi w:val="0"/>
      <w:jc w:val="center"/>
      <w:rPr>
        <w:rFonts w:ascii="Tahoma" w:hAnsi="Tahoma" w:cs="Tahoma"/>
        <w:color w:val="3366FF"/>
        <w:sz w:val="16"/>
        <w:szCs w:val="16"/>
        <w:rtl/>
      </w:rPr>
    </w:pPr>
    <w:smartTag w:uri="urn:schemas-microsoft-com:office:smarttags" w:element="PlaceType">
      <w:smartTag w:uri="urn:schemas-microsoft-com:office:smarttags" w:element="address">
        <w:r w:rsidRPr="00FF51FF">
          <w:rPr>
            <w:rFonts w:ascii="Tahoma" w:hAnsi="Tahoma" w:cs="Tahoma"/>
            <w:color w:val="3366FF"/>
            <w:sz w:val="16"/>
            <w:szCs w:val="16"/>
          </w:rPr>
          <w:t>1 Helsinki St.</w:t>
        </w:r>
      </w:smartTag>
    </w:smartTag>
    <w:r w:rsidRPr="00FF51FF">
      <w:rPr>
        <w:rFonts w:ascii="Tahoma" w:hAnsi="Tahoma" w:cs="Tahoma"/>
        <w:color w:val="3366FF"/>
        <w:sz w:val="16"/>
        <w:szCs w:val="16"/>
      </w:rPr>
      <w:t>, Petach-Tikva, P.O.Box 102; Israel 49100   Tel: +972-3-</w:t>
    </w:r>
    <w:r>
      <w:rPr>
        <w:rFonts w:ascii="Tahoma" w:hAnsi="Tahoma" w:cs="Tahoma"/>
        <w:color w:val="3366FF"/>
        <w:sz w:val="16"/>
        <w:szCs w:val="16"/>
      </w:rPr>
      <w:t>9258205</w:t>
    </w:r>
    <w:r w:rsidRPr="00FF51FF">
      <w:rPr>
        <w:rFonts w:ascii="Tahoma" w:hAnsi="Tahoma" w:cs="Tahoma"/>
        <w:color w:val="3366FF"/>
        <w:sz w:val="16"/>
        <w:szCs w:val="16"/>
      </w:rPr>
      <w:t xml:space="preserve"> Fax: +972-9241041; www.geha.co.il</w:t>
    </w:r>
  </w:p>
  <w:p w:rsidR="00FF25DF" w:rsidRDefault="00FF25DF" w:rsidP="00FF25DF">
    <w:pPr>
      <w:pStyle w:val="a5"/>
    </w:pPr>
  </w:p>
  <w:p w:rsidR="000C015C" w:rsidRPr="003A238C" w:rsidRDefault="00FF25DF" w:rsidP="00FF25DF">
    <w:pPr>
      <w:pStyle w:val="a5"/>
      <w:tabs>
        <w:tab w:val="clear" w:pos="8306"/>
        <w:tab w:val="left" w:pos="4320"/>
        <w:tab w:val="left" w:pos="5040"/>
        <w:tab w:val="left" w:pos="5760"/>
      </w:tabs>
      <w:rPr>
        <w:rFonts w:ascii="Arial" w:hAnsi="Arial" w:cs="Arial"/>
        <w:i/>
        <w:iCs/>
        <w:color w:val="1F497D"/>
        <w:sz w:val="22"/>
        <w:szCs w:val="22"/>
        <w:rtl/>
      </w:rPr>
    </w:pPr>
    <w:r>
      <w:rPr>
        <w:rtl/>
      </w:rPr>
      <w:tab/>
    </w:r>
    <w:r>
      <w:rPr>
        <w:rtl/>
      </w:rPr>
      <w:tab/>
    </w:r>
    <w:r>
      <w:rPr>
        <w:rtl/>
      </w:rPr>
      <w:tab/>
    </w:r>
    <w:r w:rsidR="00B42609">
      <w:rPr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9528F4" wp14:editId="4A9528F5">
              <wp:simplePos x="0" y="0"/>
              <wp:positionH relativeFrom="column">
                <wp:posOffset>-253365</wp:posOffset>
              </wp:positionH>
              <wp:positionV relativeFrom="paragraph">
                <wp:posOffset>-247650</wp:posOffset>
              </wp:positionV>
              <wp:extent cx="2767965" cy="764540"/>
              <wp:effectExtent l="381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7965" cy="764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7FB" w:rsidRPr="00FF25DF" w:rsidRDefault="008A77FB" w:rsidP="00FF25DF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528F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left:0;text-align:left;margin-left:-19.95pt;margin-top:-19.5pt;width:217.95pt;height:6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" stroked="f">
              <v:textbox>
                <w:txbxContent>
                  <w:p w:rsidR="008A77FB" w:rsidRPr="00FF25DF" w:rsidRDefault="008A77FB" w:rsidP="00FF25DF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08" w:rsidRDefault="00184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86" w:rsidRDefault="00E51B86">
      <w:r>
        <w:separator/>
      </w:r>
    </w:p>
  </w:footnote>
  <w:footnote w:type="continuationSeparator" w:id="0">
    <w:p w:rsidR="00E51B86" w:rsidRDefault="00E5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08" w:rsidRDefault="00184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15C" w:rsidRDefault="0073139F" w:rsidP="003A238C">
    <w:pPr>
      <w:pStyle w:val="a3"/>
      <w:rPr>
        <w:rtl/>
      </w:rPr>
    </w:pPr>
    <w:r>
      <w:rPr>
        <w:lang w:eastAsia="en-US"/>
      </w:rPr>
      <w:drawing>
        <wp:anchor distT="0" distB="0" distL="114300" distR="114300" simplePos="0" relativeHeight="251658752" behindDoc="1" locked="0" layoutInCell="1" allowOverlap="1" wp14:anchorId="4A9528EC" wp14:editId="4A9528ED">
          <wp:simplePos x="0" y="0"/>
          <wp:positionH relativeFrom="column">
            <wp:posOffset>-605155</wp:posOffset>
          </wp:positionH>
          <wp:positionV relativeFrom="paragraph">
            <wp:posOffset>-180975</wp:posOffset>
          </wp:positionV>
          <wp:extent cx="2219325" cy="657225"/>
          <wp:effectExtent l="0" t="0" r="9525" b="9525"/>
          <wp:wrapTight wrapText="bothSides">
            <wp:wrapPolygon edited="0">
              <wp:start x="0" y="0"/>
              <wp:lineTo x="0" y="21287"/>
              <wp:lineTo x="21507" y="21287"/>
              <wp:lineTo x="21507" y="0"/>
              <wp:lineTo x="0" y="0"/>
            </wp:wrapPolygon>
          </wp:wrapTight>
          <wp:docPr id="13" name="Picture 13" descr="Clalit_New_Logo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lit_New_Logo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w:drawing>
        <wp:inline distT="0" distB="0" distL="0" distR="0" wp14:anchorId="4A9528EE" wp14:editId="4A9528EF">
          <wp:extent cx="1419225" cy="485775"/>
          <wp:effectExtent l="0" t="0" r="9525" b="9525"/>
          <wp:docPr id="3" name="תמונה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2609">
      <w:rPr>
        <w:rtl/>
        <w:lang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A9528F0" wp14:editId="4A9528F1">
              <wp:simplePos x="0" y="0"/>
              <wp:positionH relativeFrom="page">
                <wp:posOffset>4981575</wp:posOffset>
              </wp:positionH>
              <wp:positionV relativeFrom="paragraph">
                <wp:posOffset>-483235</wp:posOffset>
              </wp:positionV>
              <wp:extent cx="2261235" cy="301625"/>
              <wp:effectExtent l="0" t="254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30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5C" w:rsidRPr="008A77FB" w:rsidRDefault="000C015C" w:rsidP="008A77FB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528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2.25pt;margin-top:-38.05pt;width:178.05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tLtQ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" filled="f" stroked="f">
              <v:textbox>
                <w:txbxContent>
                  <w:p w:rsidR="000C015C" w:rsidRPr="008A77FB" w:rsidRDefault="000C015C" w:rsidP="008A77FB">
                    <w:pPr>
                      <w:rPr>
                        <w:rtl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42609">
      <w:rPr>
        <w:rtl/>
        <w:lang w:eastAsia="en-US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A9528F2" wp14:editId="4A9528F3">
              <wp:simplePos x="0" y="0"/>
              <wp:positionH relativeFrom="page">
                <wp:posOffset>7589520</wp:posOffset>
              </wp:positionH>
              <wp:positionV relativeFrom="paragraph">
                <wp:posOffset>91440</wp:posOffset>
              </wp:positionV>
              <wp:extent cx="2103120" cy="457200"/>
              <wp:effectExtent l="0" t="0" r="381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15C" w:rsidRDefault="000C015C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24"/>
                              <w:rtl/>
                            </w:rPr>
                            <w:t>החטיבה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528F2" id="Text Box 2" o:spid="_x0000_s1027" type="#_x0000_t202" style="position:absolute;left:0;text-align:left;margin-left:597.6pt;margin-top:7.2pt;width:165.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bJr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oFHEZhcBVGYCrARqZzaL0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" o:allowincell="f" filled="f" stroked="f">
              <v:textbox>
                <w:txbxContent>
                  <w:p w:rsidR="000C015C" w:rsidRDefault="000C015C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24"/>
                        <w:rtl/>
                      </w:rPr>
                      <w:t>החטיבה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AF73B3" w:rsidRDefault="00AF73B3" w:rsidP="003A238C">
    <w:pPr>
      <w:pStyle w:val="a3"/>
      <w:rPr>
        <w:rtl/>
      </w:rPr>
    </w:pPr>
  </w:p>
  <w:p w:rsidR="00AF73B3" w:rsidRPr="00AF73B3" w:rsidRDefault="00AF73B3" w:rsidP="003A238C">
    <w:pPr>
      <w:pStyle w:val="a3"/>
      <w:rPr>
        <w:rFonts w:ascii="Arial" w:hAnsi="Arial" w:cs="Arial"/>
        <w:b/>
        <w:bCs/>
        <w:i/>
        <w:iCs/>
        <w:color w:val="4F81BD"/>
        <w:sz w:val="28"/>
        <w:szCs w:val="28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08" w:rsidRDefault="00184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4ED0"/>
    <w:multiLevelType w:val="hybridMultilevel"/>
    <w:tmpl w:val="991C5DEA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D3030"/>
    <w:multiLevelType w:val="hybridMultilevel"/>
    <w:tmpl w:val="DBB2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405A2"/>
    <w:multiLevelType w:val="hybridMultilevel"/>
    <w:tmpl w:val="9D98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35624"/>
    <w:multiLevelType w:val="hybridMultilevel"/>
    <w:tmpl w:val="8A045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485D"/>
    <w:multiLevelType w:val="multilevel"/>
    <w:tmpl w:val="9A202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B44BE8"/>
    <w:multiLevelType w:val="hybridMultilevel"/>
    <w:tmpl w:val="41968C74"/>
    <w:lvl w:ilvl="0" w:tplc="E27A16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6E9D"/>
    <w:multiLevelType w:val="hybridMultilevel"/>
    <w:tmpl w:val="73644F2C"/>
    <w:lvl w:ilvl="0" w:tplc="77CAFF38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279A7DC0"/>
    <w:multiLevelType w:val="hybridMultilevel"/>
    <w:tmpl w:val="278A2266"/>
    <w:lvl w:ilvl="0" w:tplc="F4C4B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6A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D81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E99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2B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A61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4C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68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5A9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14216A"/>
    <w:multiLevelType w:val="hybridMultilevel"/>
    <w:tmpl w:val="46C8C4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451EF"/>
    <w:multiLevelType w:val="hybridMultilevel"/>
    <w:tmpl w:val="F8240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E745D"/>
    <w:multiLevelType w:val="hybridMultilevel"/>
    <w:tmpl w:val="AB6486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345F3"/>
    <w:multiLevelType w:val="hybridMultilevel"/>
    <w:tmpl w:val="7C92788E"/>
    <w:lvl w:ilvl="0" w:tplc="4E186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0C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6EA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E0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E2C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F80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CB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E3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C3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94CA0"/>
    <w:multiLevelType w:val="hybridMultilevel"/>
    <w:tmpl w:val="4E7A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1270"/>
    <w:multiLevelType w:val="hybridMultilevel"/>
    <w:tmpl w:val="56847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D33A9"/>
    <w:multiLevelType w:val="hybridMultilevel"/>
    <w:tmpl w:val="15F850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AE09FF"/>
    <w:multiLevelType w:val="hybridMultilevel"/>
    <w:tmpl w:val="7844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3E9D"/>
    <w:multiLevelType w:val="hybridMultilevel"/>
    <w:tmpl w:val="9B767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86182"/>
    <w:multiLevelType w:val="hybridMultilevel"/>
    <w:tmpl w:val="FD96F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C6CA1"/>
    <w:multiLevelType w:val="hybridMultilevel"/>
    <w:tmpl w:val="328C6C22"/>
    <w:lvl w:ilvl="0" w:tplc="E32CA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C3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30E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2E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27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42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2B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92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3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1065D1"/>
    <w:multiLevelType w:val="hybridMultilevel"/>
    <w:tmpl w:val="D6E4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0"/>
  </w:num>
  <w:num w:numId="8">
    <w:abstractNumId w:val="9"/>
  </w:num>
  <w:num w:numId="9">
    <w:abstractNumId w:val="17"/>
  </w:num>
  <w:num w:numId="10">
    <w:abstractNumId w:val="18"/>
  </w:num>
  <w:num w:numId="11">
    <w:abstractNumId w:val="11"/>
  </w:num>
  <w:num w:numId="12">
    <w:abstractNumId w:val="7"/>
  </w:num>
  <w:num w:numId="13">
    <w:abstractNumId w:val="19"/>
  </w:num>
  <w:num w:numId="14">
    <w:abstractNumId w:val="12"/>
  </w:num>
  <w:num w:numId="15">
    <w:abstractNumId w:val="2"/>
  </w:num>
  <w:num w:numId="16">
    <w:abstractNumId w:val="1"/>
  </w:num>
  <w:num w:numId="17">
    <w:abstractNumId w:val="3"/>
  </w:num>
  <w:num w:numId="18">
    <w:abstractNumId w:val="5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A2"/>
    <w:rsid w:val="00024CCD"/>
    <w:rsid w:val="00094A09"/>
    <w:rsid w:val="000C015C"/>
    <w:rsid w:val="000D4182"/>
    <w:rsid w:val="000D7FE3"/>
    <w:rsid w:val="000F24AC"/>
    <w:rsid w:val="0010614D"/>
    <w:rsid w:val="0011236C"/>
    <w:rsid w:val="00164169"/>
    <w:rsid w:val="0017633C"/>
    <w:rsid w:val="00180986"/>
    <w:rsid w:val="00184A08"/>
    <w:rsid w:val="001B75E4"/>
    <w:rsid w:val="001F04CF"/>
    <w:rsid w:val="0020088A"/>
    <w:rsid w:val="00204A99"/>
    <w:rsid w:val="00206D71"/>
    <w:rsid w:val="00210C7A"/>
    <w:rsid w:val="00225276"/>
    <w:rsid w:val="00281519"/>
    <w:rsid w:val="003042B1"/>
    <w:rsid w:val="003217B8"/>
    <w:rsid w:val="00327D3F"/>
    <w:rsid w:val="00327D64"/>
    <w:rsid w:val="00341396"/>
    <w:rsid w:val="003604A2"/>
    <w:rsid w:val="00374E21"/>
    <w:rsid w:val="00385664"/>
    <w:rsid w:val="003A238C"/>
    <w:rsid w:val="003C3F5D"/>
    <w:rsid w:val="003E05F3"/>
    <w:rsid w:val="00437CE3"/>
    <w:rsid w:val="0045742E"/>
    <w:rsid w:val="00465240"/>
    <w:rsid w:val="004767CB"/>
    <w:rsid w:val="00495216"/>
    <w:rsid w:val="00500AFD"/>
    <w:rsid w:val="00531E6E"/>
    <w:rsid w:val="00541362"/>
    <w:rsid w:val="00541999"/>
    <w:rsid w:val="00542B6D"/>
    <w:rsid w:val="00634598"/>
    <w:rsid w:val="006661CB"/>
    <w:rsid w:val="0066729B"/>
    <w:rsid w:val="00687329"/>
    <w:rsid w:val="006D1720"/>
    <w:rsid w:val="006E177A"/>
    <w:rsid w:val="006E59C4"/>
    <w:rsid w:val="006F6039"/>
    <w:rsid w:val="00705E90"/>
    <w:rsid w:val="00724763"/>
    <w:rsid w:val="0073139F"/>
    <w:rsid w:val="00751282"/>
    <w:rsid w:val="00797630"/>
    <w:rsid w:val="007A3F92"/>
    <w:rsid w:val="007B3E93"/>
    <w:rsid w:val="007C1CC8"/>
    <w:rsid w:val="007F7E8F"/>
    <w:rsid w:val="008022A7"/>
    <w:rsid w:val="00886254"/>
    <w:rsid w:val="0089401F"/>
    <w:rsid w:val="008A0CEC"/>
    <w:rsid w:val="008A77FB"/>
    <w:rsid w:val="008C707B"/>
    <w:rsid w:val="00907A0D"/>
    <w:rsid w:val="00932F96"/>
    <w:rsid w:val="00944FCE"/>
    <w:rsid w:val="00977BEE"/>
    <w:rsid w:val="00A15F61"/>
    <w:rsid w:val="00A24A22"/>
    <w:rsid w:val="00A74E1B"/>
    <w:rsid w:val="00A84983"/>
    <w:rsid w:val="00AB5185"/>
    <w:rsid w:val="00AD258B"/>
    <w:rsid w:val="00AD7D6F"/>
    <w:rsid w:val="00AF73B3"/>
    <w:rsid w:val="00AF73EF"/>
    <w:rsid w:val="00B211B8"/>
    <w:rsid w:val="00B42609"/>
    <w:rsid w:val="00BA00CD"/>
    <w:rsid w:val="00BE434D"/>
    <w:rsid w:val="00C0488B"/>
    <w:rsid w:val="00C2634A"/>
    <w:rsid w:val="00C71D04"/>
    <w:rsid w:val="00C72157"/>
    <w:rsid w:val="00C7612C"/>
    <w:rsid w:val="00C804C0"/>
    <w:rsid w:val="00C919CF"/>
    <w:rsid w:val="00CA7454"/>
    <w:rsid w:val="00CB47E9"/>
    <w:rsid w:val="00D108AB"/>
    <w:rsid w:val="00D13FE5"/>
    <w:rsid w:val="00D4495F"/>
    <w:rsid w:val="00D64676"/>
    <w:rsid w:val="00DB7F61"/>
    <w:rsid w:val="00DC283E"/>
    <w:rsid w:val="00DF7150"/>
    <w:rsid w:val="00E23663"/>
    <w:rsid w:val="00E31166"/>
    <w:rsid w:val="00E51B86"/>
    <w:rsid w:val="00E833D7"/>
    <w:rsid w:val="00E94DBF"/>
    <w:rsid w:val="00EB20CC"/>
    <w:rsid w:val="00EF2D58"/>
    <w:rsid w:val="00F70AD5"/>
    <w:rsid w:val="00F93667"/>
    <w:rsid w:val="00FB2A7B"/>
    <w:rsid w:val="00FE390C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4:docId w14:val="4C754221"/>
  <w15:docId w15:val="{6F817F20-4CE1-4688-BEFA-A76062E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39F"/>
    <w:pPr>
      <w:bidi/>
    </w:pPr>
    <w:rPr>
      <w:noProof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4767CB"/>
    <w:pPr>
      <w:keepNext/>
      <w:outlineLvl w:val="0"/>
    </w:pPr>
    <w:rPr>
      <w:rFonts w:cs="Tahoma"/>
      <w:b/>
      <w:bCs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9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67C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767C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4767CB"/>
    <w:rPr>
      <w:color w:val="0000FF"/>
      <w:u w:val="single"/>
    </w:rPr>
  </w:style>
  <w:style w:type="paragraph" w:styleId="a6">
    <w:name w:val="Balloon Text"/>
    <w:basedOn w:val="a"/>
    <w:link w:val="a7"/>
    <w:rsid w:val="00541999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541999"/>
    <w:rPr>
      <w:rFonts w:ascii="Tahoma" w:hAnsi="Tahoma" w:cs="Tahoma"/>
      <w:noProof/>
      <w:sz w:val="16"/>
      <w:szCs w:val="16"/>
      <w:lang w:eastAsia="he-IL"/>
    </w:rPr>
  </w:style>
  <w:style w:type="character" w:customStyle="1" w:styleId="10">
    <w:name w:val="כותרת 1 תו"/>
    <w:link w:val="1"/>
    <w:uiPriority w:val="9"/>
    <w:rsid w:val="0011236C"/>
    <w:rPr>
      <w:rFonts w:cs="Tahoma"/>
      <w:b/>
      <w:bCs/>
      <w:noProof/>
      <w:szCs w:val="24"/>
      <w:lang w:eastAsia="he-IL"/>
    </w:rPr>
  </w:style>
  <w:style w:type="character" w:customStyle="1" w:styleId="a4">
    <w:name w:val="כותרת עליונה תו"/>
    <w:link w:val="a3"/>
    <w:rsid w:val="00024CCD"/>
    <w:rPr>
      <w:noProof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FE390C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he-IL"/>
    </w:rPr>
  </w:style>
  <w:style w:type="character" w:styleId="a8">
    <w:name w:val="Strong"/>
    <w:basedOn w:val="a0"/>
    <w:uiPriority w:val="22"/>
    <w:qFormat/>
    <w:rsid w:val="00FE390C"/>
    <w:rPr>
      <w:b/>
      <w:bCs/>
    </w:rPr>
  </w:style>
  <w:style w:type="paragraph" w:styleId="NormalWeb">
    <w:name w:val="Normal (Web)"/>
    <w:basedOn w:val="a"/>
    <w:uiPriority w:val="99"/>
    <w:unhideWhenUsed/>
    <w:rsid w:val="00FE390C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9">
    <w:name w:val="List Paragraph"/>
    <w:basedOn w:val="a"/>
    <w:uiPriority w:val="34"/>
    <w:qFormat/>
    <w:rsid w:val="007F7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97822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6317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284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358">
          <w:marLeft w:val="0"/>
          <w:marRight w:val="547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anatg\Desktop\&#1496;&#1502;&#1508;&#1500;&#149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AA7A8197-98B9-41EF-828E-A0B0D697161A}"/>
</file>

<file path=customXml/itemProps2.xml><?xml version="1.0" encoding="utf-8"?>
<ds:datastoreItem xmlns:ds="http://schemas.openxmlformats.org/officeDocument/2006/customXml" ds:itemID="{3AD4440E-8EE6-4739-944F-63D5C43AB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FC0E4-7D2C-4500-9CAD-036613E2D4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טמפלט</Template>
  <TotalTime>4</TotalTime>
  <Pages>3</Pages>
  <Words>774</Words>
  <Characters>3872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לכבוד:</vt:lpstr>
      <vt:lpstr>לכבוד: </vt:lpstr>
    </vt:vector>
  </TitlesOfParts>
  <Company>Kupah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לכבוד:</dc:title>
  <dc:creator>ענת גפני</dc:creator>
  <cp:lastModifiedBy>שלומית-צביה ויזנר</cp:lastModifiedBy>
  <cp:revision>3</cp:revision>
  <cp:lastPrinted>2016-09-21T11:16:00Z</cp:lastPrinted>
  <dcterms:created xsi:type="dcterms:W3CDTF">2022-11-30T12:33:00Z</dcterms:created>
  <dcterms:modified xsi:type="dcterms:W3CDTF">2022-11-30T12:36:00Z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  <property fmtid="{D5CDD505-2E9C-101B-9397-08002B2CF9AE}" pid="3" name="KeywordTags">
    <vt:lpwstr/>
  </property>
  <property fmtid="{D5CDD505-2E9C-101B-9397-08002B2CF9AE}" pid="4" name="RefinerTags">
    <vt:lpwstr/>
  </property>
</Properties>
</file>